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DA28" w14:textId="77777777" w:rsidR="00543EC5" w:rsidRPr="00B17062" w:rsidRDefault="00543EC5" w:rsidP="00543EC5">
      <w:pPr>
        <w:rPr>
          <w:rFonts w:ascii="Roboto" w:hAnsi="Roboto" w:cs="Arial"/>
          <w:sz w:val="20"/>
          <w:szCs w:val="20"/>
        </w:rPr>
      </w:pPr>
      <w:r w:rsidRPr="00B17062">
        <w:rPr>
          <w:rFonts w:ascii="Roboto" w:hAnsi="Roboto" w:cs="Arial"/>
          <w:sz w:val="20"/>
          <w:szCs w:val="20"/>
        </w:rPr>
        <w:t>Dear [Name of your manager],</w:t>
      </w:r>
    </w:p>
    <w:p w14:paraId="382EE68E" w14:textId="77777777" w:rsidR="00543EC5" w:rsidRPr="00B17062" w:rsidRDefault="00543EC5" w:rsidP="00543EC5">
      <w:pPr>
        <w:ind w:left="450"/>
        <w:rPr>
          <w:rFonts w:ascii="Roboto Light" w:hAnsi="Roboto Light" w:cs="Arial"/>
          <w:sz w:val="20"/>
          <w:szCs w:val="20"/>
        </w:rPr>
      </w:pPr>
    </w:p>
    <w:p w14:paraId="7A4FAE00" w14:textId="77777777" w:rsidR="00543EC5" w:rsidRPr="00B17062" w:rsidRDefault="00543EC5" w:rsidP="00543EC5">
      <w:pPr>
        <w:ind w:left="450"/>
        <w:rPr>
          <w:rFonts w:ascii="Roboto Light" w:hAnsi="Roboto Light" w:cs="Arial"/>
          <w:sz w:val="20"/>
          <w:szCs w:val="20"/>
        </w:rPr>
      </w:pPr>
    </w:p>
    <w:p w14:paraId="5DD31CBA" w14:textId="353028F1" w:rsidR="00543EC5" w:rsidRPr="00B17062" w:rsidRDefault="00543EC5" w:rsidP="00543EC5">
      <w:pPr>
        <w:pStyle w:val="Default"/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 xml:space="preserve">The </w:t>
      </w:r>
      <w:r w:rsidRPr="00B17062">
        <w:rPr>
          <w:rFonts w:ascii="Roboto Medium" w:hAnsi="Roboto Medium" w:cs="Arial"/>
          <w:sz w:val="20"/>
          <w:szCs w:val="20"/>
        </w:rPr>
        <w:t>X-Change User Conference</w:t>
      </w:r>
      <w:r w:rsidRPr="00B17062">
        <w:rPr>
          <w:rFonts w:ascii="Roboto Light" w:hAnsi="Roboto Light" w:cs="Arial"/>
          <w:sz w:val="20"/>
          <w:szCs w:val="20"/>
        </w:rPr>
        <w:t xml:space="preserve"> will take place from </w:t>
      </w:r>
      <w:r>
        <w:rPr>
          <w:rFonts w:ascii="Roboto Light" w:hAnsi="Roboto Light" w:cs="Arial"/>
          <w:sz w:val="20"/>
          <w:szCs w:val="20"/>
        </w:rPr>
        <w:t>0</w:t>
      </w:r>
      <w:r w:rsidR="006C2774">
        <w:rPr>
          <w:rFonts w:ascii="Roboto Light" w:hAnsi="Roboto Light" w:cs="Arial"/>
          <w:sz w:val="20"/>
          <w:szCs w:val="20"/>
        </w:rPr>
        <w:t>4</w:t>
      </w:r>
      <w:r w:rsidR="00D20CFB">
        <w:rPr>
          <w:rFonts w:ascii="Roboto Light" w:hAnsi="Roboto Light" w:cs="Arial"/>
          <w:sz w:val="20"/>
          <w:szCs w:val="20"/>
        </w:rPr>
        <w:t xml:space="preserve"> </w:t>
      </w:r>
      <w:r>
        <w:rPr>
          <w:rFonts w:ascii="Roboto Light" w:hAnsi="Roboto Light" w:cs="Arial"/>
          <w:sz w:val="20"/>
          <w:szCs w:val="20"/>
        </w:rPr>
        <w:t>-</w:t>
      </w:r>
      <w:r w:rsidR="00F156A9">
        <w:rPr>
          <w:rFonts w:ascii="Roboto Light" w:hAnsi="Roboto Light" w:cs="Arial"/>
          <w:sz w:val="20"/>
          <w:szCs w:val="20"/>
        </w:rPr>
        <w:t xml:space="preserve"> </w:t>
      </w:r>
      <w:r w:rsidR="006C2774">
        <w:rPr>
          <w:rFonts w:ascii="Roboto Light" w:hAnsi="Roboto Light" w:cs="Arial"/>
          <w:sz w:val="20"/>
          <w:szCs w:val="20"/>
        </w:rPr>
        <w:t>07</w:t>
      </w:r>
      <w:r w:rsidRPr="00B17062">
        <w:rPr>
          <w:rFonts w:ascii="Roboto Light" w:hAnsi="Roboto Light" w:cs="Arial"/>
          <w:sz w:val="20"/>
          <w:szCs w:val="20"/>
        </w:rPr>
        <w:t xml:space="preserve"> </w:t>
      </w:r>
      <w:r w:rsidR="006C2774">
        <w:rPr>
          <w:rFonts w:ascii="Roboto Light" w:hAnsi="Roboto Light" w:cs="Arial"/>
          <w:sz w:val="20"/>
          <w:szCs w:val="20"/>
        </w:rPr>
        <w:t>June</w:t>
      </w:r>
      <w:r w:rsidRPr="00B17062">
        <w:rPr>
          <w:rFonts w:ascii="Roboto Light" w:hAnsi="Roboto Light" w:cs="Arial"/>
          <w:sz w:val="20"/>
          <w:szCs w:val="20"/>
        </w:rPr>
        <w:t xml:space="preserve"> 202</w:t>
      </w:r>
      <w:r w:rsidR="006C2774">
        <w:rPr>
          <w:rFonts w:ascii="Roboto Light" w:hAnsi="Roboto Light" w:cs="Arial"/>
          <w:sz w:val="20"/>
          <w:szCs w:val="20"/>
        </w:rPr>
        <w:t>3</w:t>
      </w:r>
      <w:r w:rsidRPr="00B17062">
        <w:rPr>
          <w:rFonts w:ascii="Roboto Light" w:hAnsi="Roboto Light" w:cs="Arial"/>
          <w:sz w:val="20"/>
          <w:szCs w:val="20"/>
        </w:rPr>
        <w:t xml:space="preserve"> at Champagne Sports Resort,</w:t>
      </w:r>
      <w:r w:rsidR="006C2774">
        <w:rPr>
          <w:rFonts w:ascii="Roboto Light" w:hAnsi="Roboto Light" w:cs="Arial"/>
          <w:sz w:val="20"/>
          <w:szCs w:val="20"/>
        </w:rPr>
        <w:t xml:space="preserve"> </w:t>
      </w:r>
      <w:r w:rsidRPr="00B17062">
        <w:rPr>
          <w:rFonts w:ascii="Roboto Light" w:hAnsi="Roboto Light" w:cs="Arial"/>
          <w:sz w:val="20"/>
          <w:szCs w:val="20"/>
        </w:rPr>
        <w:t xml:space="preserve">Drakensberg, KwaZulu-Natal. I am requesting approval to attend, as I am confident </w:t>
      </w:r>
      <w:r w:rsidR="002667C1">
        <w:rPr>
          <w:rFonts w:ascii="Roboto Light" w:hAnsi="Roboto Light" w:cs="Arial"/>
          <w:sz w:val="20"/>
          <w:szCs w:val="20"/>
        </w:rPr>
        <w:t xml:space="preserve">that </w:t>
      </w:r>
      <w:r w:rsidRPr="00B17062">
        <w:rPr>
          <w:rFonts w:ascii="Roboto Light" w:hAnsi="Roboto Light" w:cs="Arial"/>
          <w:sz w:val="20"/>
          <w:szCs w:val="20"/>
        </w:rPr>
        <w:t xml:space="preserve">the </w:t>
      </w:r>
      <w:proofErr w:type="gramStart"/>
      <w:r w:rsidR="00A432EA" w:rsidRPr="00B17062">
        <w:rPr>
          <w:rFonts w:ascii="Roboto Light" w:hAnsi="Roboto Light" w:cs="Arial"/>
          <w:sz w:val="20"/>
          <w:szCs w:val="20"/>
        </w:rPr>
        <w:t>knowledge</w:t>
      </w:r>
      <w:proofErr w:type="gramEnd"/>
      <w:r w:rsidRPr="00B17062">
        <w:rPr>
          <w:rFonts w:ascii="Roboto Light" w:hAnsi="Roboto Light" w:cs="Arial"/>
          <w:sz w:val="20"/>
          <w:szCs w:val="20"/>
        </w:rPr>
        <w:t xml:space="preserve"> I’ll gain will enable us to maximise our digital transformation and better pinpoint our investment in AVEVA </w:t>
      </w:r>
      <w:r>
        <w:rPr>
          <w:rFonts w:ascii="Roboto Light" w:hAnsi="Roboto Light" w:cs="Arial"/>
          <w:sz w:val="20"/>
          <w:szCs w:val="20"/>
        </w:rPr>
        <w:t>S</w:t>
      </w:r>
      <w:r w:rsidRPr="00B17062">
        <w:rPr>
          <w:rFonts w:ascii="Roboto Light" w:hAnsi="Roboto Light" w:cs="Arial"/>
          <w:sz w:val="20"/>
          <w:szCs w:val="20"/>
        </w:rPr>
        <w:t>oftware.</w:t>
      </w:r>
    </w:p>
    <w:p w14:paraId="0701E69D" w14:textId="77777777" w:rsidR="00543EC5" w:rsidRPr="00B17062" w:rsidRDefault="00543EC5" w:rsidP="00543EC5">
      <w:pPr>
        <w:pStyle w:val="Default"/>
        <w:rPr>
          <w:rFonts w:ascii="Roboto Light" w:hAnsi="Roboto Light" w:cs="Arial"/>
          <w:sz w:val="20"/>
          <w:szCs w:val="20"/>
        </w:rPr>
      </w:pPr>
    </w:p>
    <w:p w14:paraId="6EF8BCBF" w14:textId="10BDDC64" w:rsidR="00543EC5" w:rsidRPr="00B17062" w:rsidRDefault="00543EC5" w:rsidP="00543EC5">
      <w:pPr>
        <w:pStyle w:val="Default"/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 xml:space="preserve">At this conference, I will explore how Industrial IoT, Artificial Intelligence, cloud, big data, digital </w:t>
      </w:r>
      <w:r w:rsidR="000E2114" w:rsidRPr="00B17062">
        <w:rPr>
          <w:rFonts w:ascii="Roboto Light" w:hAnsi="Roboto Light" w:cs="Arial"/>
          <w:sz w:val="20"/>
          <w:szCs w:val="20"/>
        </w:rPr>
        <w:t>twin,</w:t>
      </w:r>
      <w:r w:rsidRPr="00B17062">
        <w:rPr>
          <w:rFonts w:ascii="Roboto Light" w:hAnsi="Roboto Light" w:cs="Arial"/>
          <w:sz w:val="20"/>
          <w:szCs w:val="20"/>
        </w:rPr>
        <w:t xml:space="preserve"> and extended reality (AR/VR/MR) are driving industrial transformation. I will also experience hands-on demonstrations, peer-to-peer networking opportunities, and hear insights from companies who are using technology </w:t>
      </w:r>
      <w:proofErr w:type="gramStart"/>
      <w:r w:rsidRPr="00B17062">
        <w:rPr>
          <w:rFonts w:ascii="Roboto Light" w:hAnsi="Roboto Light" w:cs="Arial"/>
          <w:sz w:val="20"/>
          <w:szCs w:val="20"/>
        </w:rPr>
        <w:t>similar to</w:t>
      </w:r>
      <w:proofErr w:type="gramEnd"/>
      <w:r w:rsidRPr="00B17062">
        <w:rPr>
          <w:rFonts w:ascii="Roboto Light" w:hAnsi="Roboto Light" w:cs="Arial"/>
          <w:sz w:val="20"/>
          <w:szCs w:val="20"/>
        </w:rPr>
        <w:t xml:space="preserve"> ours in innovative ways. In addition, I’ll have the chance to discuss ideas with subject matter experts. </w:t>
      </w:r>
      <w:r>
        <w:rPr>
          <w:rFonts w:ascii="Roboto Light" w:hAnsi="Roboto Light" w:cs="Arial"/>
          <w:sz w:val="20"/>
          <w:szCs w:val="20"/>
        </w:rPr>
        <w:t>The event hosts</w:t>
      </w:r>
      <w:r w:rsidRPr="00B17062">
        <w:rPr>
          <w:rFonts w:ascii="Roboto Light" w:hAnsi="Roboto Light" w:cs="Arial"/>
          <w:sz w:val="20"/>
          <w:szCs w:val="20"/>
        </w:rPr>
        <w:t xml:space="preserve"> </w:t>
      </w:r>
      <w:r>
        <w:rPr>
          <w:rFonts w:ascii="Roboto Light" w:hAnsi="Roboto Light" w:cs="Arial"/>
          <w:sz w:val="20"/>
          <w:szCs w:val="20"/>
        </w:rPr>
        <w:t>around</w:t>
      </w:r>
      <w:r w:rsidRPr="00B17062">
        <w:rPr>
          <w:rFonts w:ascii="Roboto Light" w:hAnsi="Roboto Light" w:cs="Arial"/>
          <w:sz w:val="20"/>
          <w:szCs w:val="20"/>
        </w:rPr>
        <w:t xml:space="preserve"> 400 delegates from 8 industries, with over 60+ technology innovation sessions, training workshops, demo booths, and support personnel to answer </w:t>
      </w:r>
      <w:r>
        <w:rPr>
          <w:rFonts w:ascii="Roboto Light" w:hAnsi="Roboto Light" w:cs="Arial"/>
          <w:sz w:val="20"/>
          <w:szCs w:val="20"/>
        </w:rPr>
        <w:t>my</w:t>
      </w:r>
      <w:r w:rsidRPr="00B17062">
        <w:rPr>
          <w:rFonts w:ascii="Roboto Light" w:hAnsi="Roboto Light" w:cs="Arial"/>
          <w:sz w:val="20"/>
          <w:szCs w:val="20"/>
        </w:rPr>
        <w:t xml:space="preserve"> questions.</w:t>
      </w:r>
    </w:p>
    <w:p w14:paraId="576DCF91" w14:textId="77777777" w:rsidR="00543EC5" w:rsidRPr="00B17062" w:rsidRDefault="00543EC5" w:rsidP="00543EC5">
      <w:pPr>
        <w:pStyle w:val="Default"/>
        <w:rPr>
          <w:rFonts w:ascii="Roboto Light" w:hAnsi="Roboto Light" w:cs="Arial"/>
          <w:sz w:val="20"/>
          <w:szCs w:val="20"/>
        </w:rPr>
      </w:pPr>
    </w:p>
    <w:p w14:paraId="2AC0C1F9" w14:textId="77777777" w:rsidR="00543EC5" w:rsidRPr="00294020" w:rsidRDefault="00543EC5" w:rsidP="00543EC5">
      <w:pPr>
        <w:pStyle w:val="Default"/>
        <w:rPr>
          <w:rFonts w:ascii="Roboto" w:hAnsi="Roboto" w:cs="Arial"/>
          <w:color w:val="5482AB"/>
          <w:sz w:val="20"/>
          <w:szCs w:val="20"/>
        </w:rPr>
      </w:pPr>
      <w:r w:rsidRPr="00294020">
        <w:rPr>
          <w:rFonts w:ascii="Roboto" w:hAnsi="Roboto" w:cs="Arial"/>
          <w:color w:val="5482AB"/>
          <w:sz w:val="20"/>
          <w:szCs w:val="20"/>
        </w:rPr>
        <w:t>Here are some of the ways we will benefit:</w:t>
      </w:r>
    </w:p>
    <w:p w14:paraId="3FDE2E32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I’ll hear directly from proven business leaders, technology experts and peers, and learn how they are using AVEVA solutions to improve efficiency, cut costs and drive profitability.</w:t>
      </w:r>
    </w:p>
    <w:p w14:paraId="499F0B9B" w14:textId="0800C209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 xml:space="preserve">I’ll get up-to-date insight on new technology trends, </w:t>
      </w:r>
      <w:r w:rsidR="000E2114" w:rsidRPr="00B17062">
        <w:rPr>
          <w:rFonts w:ascii="Roboto Light" w:hAnsi="Roboto Light" w:cs="Arial"/>
          <w:sz w:val="20"/>
          <w:szCs w:val="20"/>
        </w:rPr>
        <w:t>strategies,</w:t>
      </w:r>
      <w:r w:rsidRPr="00B17062">
        <w:rPr>
          <w:rFonts w:ascii="Roboto Light" w:hAnsi="Roboto Light" w:cs="Arial"/>
          <w:sz w:val="20"/>
          <w:szCs w:val="20"/>
        </w:rPr>
        <w:t xml:space="preserve"> and innovations in industrial information management along with guidance on how best these can be applied to our specific operations.</w:t>
      </w:r>
    </w:p>
    <w:p w14:paraId="758D122C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 xml:space="preserve">I’ll make valuable connections and </w:t>
      </w:r>
      <w:proofErr w:type="gramStart"/>
      <w:r w:rsidRPr="00B17062">
        <w:rPr>
          <w:rFonts w:ascii="Roboto Light" w:hAnsi="Roboto Light" w:cs="Arial"/>
          <w:sz w:val="20"/>
          <w:szCs w:val="20"/>
        </w:rPr>
        <w:t>have the opportunity to</w:t>
      </w:r>
      <w:proofErr w:type="gramEnd"/>
      <w:r w:rsidRPr="00B17062">
        <w:rPr>
          <w:rFonts w:ascii="Roboto Light" w:hAnsi="Roboto Light" w:cs="Arial"/>
          <w:sz w:val="20"/>
          <w:szCs w:val="20"/>
        </w:rPr>
        <w:t xml:space="preserve"> learn from our peers in a non-competitive, knowledge-sharing environment</w:t>
      </w:r>
      <w:r>
        <w:rPr>
          <w:rFonts w:ascii="Roboto Light" w:hAnsi="Roboto Light" w:cs="Arial"/>
          <w:sz w:val="20"/>
          <w:szCs w:val="20"/>
        </w:rPr>
        <w:t>.</w:t>
      </w:r>
    </w:p>
    <w:p w14:paraId="3FFF0C28" w14:textId="77777777" w:rsidR="00543EC5" w:rsidRPr="00B17062" w:rsidRDefault="00543EC5" w:rsidP="00543EC5">
      <w:pPr>
        <w:ind w:left="450"/>
        <w:rPr>
          <w:rFonts w:ascii="Roboto Light" w:hAnsi="Roboto Light" w:cs="Arial"/>
          <w:sz w:val="20"/>
          <w:szCs w:val="20"/>
        </w:rPr>
      </w:pPr>
    </w:p>
    <w:p w14:paraId="36824335" w14:textId="77777777" w:rsidR="00543EC5" w:rsidRPr="00294020" w:rsidRDefault="00543EC5" w:rsidP="00543EC5">
      <w:pPr>
        <w:pStyle w:val="Default"/>
        <w:rPr>
          <w:rFonts w:ascii="Roboto" w:hAnsi="Roboto" w:cs="Arial"/>
          <w:color w:val="5482AB"/>
          <w:sz w:val="20"/>
          <w:szCs w:val="20"/>
        </w:rPr>
      </w:pPr>
      <w:r w:rsidRPr="00294020">
        <w:rPr>
          <w:rFonts w:ascii="Roboto" w:hAnsi="Roboto" w:cs="Arial"/>
          <w:color w:val="5482AB"/>
          <w:sz w:val="20"/>
          <w:szCs w:val="20"/>
        </w:rPr>
        <w:t>How much does it cost to attend X-Change? </w:t>
      </w:r>
    </w:p>
    <w:p w14:paraId="3E591894" w14:textId="55756508" w:rsidR="00543EC5" w:rsidRPr="00294020" w:rsidRDefault="00543EC5" w:rsidP="00543EC5">
      <w:pPr>
        <w:pStyle w:val="Default"/>
        <w:rPr>
          <w:rFonts w:ascii="Roboto Light" w:hAnsi="Roboto Light" w:cs="Arial"/>
          <w:sz w:val="20"/>
          <w:szCs w:val="20"/>
        </w:rPr>
      </w:pPr>
      <w:r w:rsidRPr="00294020">
        <w:rPr>
          <w:rFonts w:ascii="Roboto Medium" w:hAnsi="Roboto Medium" w:cs="Arial"/>
          <w:sz w:val="20"/>
          <w:szCs w:val="20"/>
        </w:rPr>
        <w:t>Early Bird Special</w:t>
      </w:r>
      <w:r w:rsidR="00A06CDD">
        <w:rPr>
          <w:rFonts w:ascii="Roboto Medium" w:hAnsi="Roboto Medium" w:cs="Arial"/>
          <w:sz w:val="20"/>
          <w:szCs w:val="20"/>
        </w:rPr>
        <w:t xml:space="preserve"> </w:t>
      </w:r>
      <w:r w:rsidRPr="00294020">
        <w:rPr>
          <w:rFonts w:ascii="Roboto Medium" w:hAnsi="Roboto Medium" w:cs="Arial"/>
          <w:sz w:val="20"/>
          <w:szCs w:val="20"/>
        </w:rPr>
        <w:t>*</w:t>
      </w:r>
      <w:r w:rsidRPr="00294020">
        <w:rPr>
          <w:rFonts w:ascii="Roboto Light" w:hAnsi="Roboto Light" w:cs="Arial"/>
          <w:sz w:val="20"/>
          <w:szCs w:val="20"/>
        </w:rPr>
        <w:t xml:space="preserve"> R</w:t>
      </w:r>
      <w:r w:rsidR="0023318F">
        <w:rPr>
          <w:rFonts w:ascii="Roboto Light" w:hAnsi="Roboto Light" w:cs="Arial"/>
          <w:sz w:val="20"/>
          <w:szCs w:val="20"/>
        </w:rPr>
        <w:t xml:space="preserve"> 25 0</w:t>
      </w:r>
      <w:r w:rsidRPr="00294020">
        <w:rPr>
          <w:rFonts w:ascii="Roboto Light" w:hAnsi="Roboto Light" w:cs="Arial"/>
          <w:sz w:val="20"/>
          <w:szCs w:val="20"/>
        </w:rPr>
        <w:t xml:space="preserve">00 </w:t>
      </w:r>
      <w:r w:rsidR="0023318F">
        <w:rPr>
          <w:rFonts w:ascii="Roboto Light" w:hAnsi="Roboto Light" w:cs="Arial"/>
          <w:sz w:val="20"/>
          <w:szCs w:val="20"/>
        </w:rPr>
        <w:t>(</w:t>
      </w:r>
      <w:r w:rsidRPr="00294020">
        <w:rPr>
          <w:rFonts w:ascii="Roboto Light" w:hAnsi="Roboto Light" w:cs="Arial"/>
          <w:sz w:val="20"/>
          <w:szCs w:val="20"/>
        </w:rPr>
        <w:t>excl. VAT</w:t>
      </w:r>
      <w:r w:rsidR="0023318F">
        <w:rPr>
          <w:rFonts w:ascii="Roboto Light" w:hAnsi="Roboto Light" w:cs="Arial"/>
          <w:sz w:val="20"/>
          <w:szCs w:val="20"/>
        </w:rPr>
        <w:t>)</w:t>
      </w:r>
      <w:r w:rsidRPr="00294020">
        <w:rPr>
          <w:rFonts w:ascii="Roboto Light" w:hAnsi="Roboto Light" w:cs="Arial"/>
          <w:sz w:val="20"/>
          <w:szCs w:val="20"/>
        </w:rPr>
        <w:t>  </w:t>
      </w:r>
    </w:p>
    <w:p w14:paraId="7B10B4D0" w14:textId="3B76C2DC" w:rsidR="00543EC5" w:rsidRPr="00294020" w:rsidRDefault="00543EC5" w:rsidP="00543EC5">
      <w:pPr>
        <w:pStyle w:val="Default"/>
        <w:rPr>
          <w:rFonts w:ascii="Roboto Light" w:hAnsi="Roboto Light" w:cs="Arial"/>
          <w:sz w:val="20"/>
          <w:szCs w:val="20"/>
        </w:rPr>
      </w:pPr>
      <w:r w:rsidRPr="00294020">
        <w:rPr>
          <w:rFonts w:ascii="Roboto Light" w:hAnsi="Roboto Light" w:cs="Arial"/>
          <w:sz w:val="20"/>
          <w:szCs w:val="20"/>
        </w:rPr>
        <w:t>Normal Price R</w:t>
      </w:r>
      <w:r w:rsidR="0023318F">
        <w:rPr>
          <w:rFonts w:ascii="Roboto Light" w:hAnsi="Roboto Light" w:cs="Arial"/>
          <w:sz w:val="20"/>
          <w:szCs w:val="20"/>
        </w:rPr>
        <w:t xml:space="preserve"> </w:t>
      </w:r>
      <w:r w:rsidRPr="00294020">
        <w:rPr>
          <w:rFonts w:ascii="Roboto Light" w:hAnsi="Roboto Light" w:cs="Arial"/>
          <w:sz w:val="20"/>
          <w:szCs w:val="20"/>
        </w:rPr>
        <w:t>2</w:t>
      </w:r>
      <w:r w:rsidR="0023318F">
        <w:rPr>
          <w:rFonts w:ascii="Roboto Light" w:hAnsi="Roboto Light" w:cs="Arial"/>
          <w:sz w:val="20"/>
          <w:szCs w:val="20"/>
        </w:rPr>
        <w:t>9 50</w:t>
      </w:r>
      <w:r w:rsidRPr="00294020">
        <w:rPr>
          <w:rFonts w:ascii="Roboto Light" w:hAnsi="Roboto Light" w:cs="Arial"/>
          <w:sz w:val="20"/>
          <w:szCs w:val="20"/>
        </w:rPr>
        <w:t xml:space="preserve">0 </w:t>
      </w:r>
      <w:r w:rsidR="0023318F">
        <w:rPr>
          <w:rFonts w:ascii="Roboto Light" w:hAnsi="Roboto Light" w:cs="Arial"/>
          <w:sz w:val="20"/>
          <w:szCs w:val="20"/>
        </w:rPr>
        <w:t>(</w:t>
      </w:r>
      <w:r w:rsidRPr="00294020">
        <w:rPr>
          <w:rFonts w:ascii="Roboto Light" w:hAnsi="Roboto Light" w:cs="Arial"/>
          <w:sz w:val="20"/>
          <w:szCs w:val="20"/>
        </w:rPr>
        <w:t>excl. VAT</w:t>
      </w:r>
      <w:r w:rsidR="0023318F">
        <w:rPr>
          <w:rFonts w:ascii="Roboto Light" w:hAnsi="Roboto Light" w:cs="Arial"/>
          <w:sz w:val="20"/>
          <w:szCs w:val="20"/>
        </w:rPr>
        <w:t>)</w:t>
      </w:r>
    </w:p>
    <w:p w14:paraId="4AF5819A" w14:textId="1BAFCEC0" w:rsidR="00543EC5" w:rsidRDefault="00543EC5" w:rsidP="00543EC5">
      <w:pPr>
        <w:pStyle w:val="Default"/>
        <w:rPr>
          <w:rFonts w:ascii="Roboto Light" w:hAnsi="Roboto Light" w:cs="Arial"/>
          <w:i/>
          <w:iCs/>
          <w:sz w:val="20"/>
          <w:szCs w:val="20"/>
        </w:rPr>
      </w:pPr>
      <w:r w:rsidRPr="778772EC">
        <w:rPr>
          <w:rFonts w:ascii="Roboto Light" w:hAnsi="Roboto Light" w:cs="Arial"/>
          <w:i/>
          <w:iCs/>
          <w:sz w:val="20"/>
          <w:szCs w:val="20"/>
        </w:rPr>
        <w:t>*</w:t>
      </w:r>
      <w:r w:rsidR="000E2114">
        <w:rPr>
          <w:rFonts w:ascii="Roboto Light" w:hAnsi="Roboto Light" w:cs="Arial"/>
          <w:i/>
          <w:iCs/>
          <w:sz w:val="20"/>
          <w:szCs w:val="20"/>
        </w:rPr>
        <w:t xml:space="preserve"> </w:t>
      </w:r>
      <w:r w:rsidRPr="000E2114">
        <w:rPr>
          <w:rFonts w:ascii="Roboto Light" w:hAnsi="Roboto Light" w:cs="Arial"/>
          <w:b/>
          <w:bCs/>
          <w:i/>
          <w:iCs/>
          <w:color w:val="FF0000"/>
          <w:sz w:val="20"/>
          <w:szCs w:val="20"/>
        </w:rPr>
        <w:t xml:space="preserve">Early Bird Special </w:t>
      </w:r>
      <w:proofErr w:type="gramStart"/>
      <w:r w:rsidRPr="000E2114">
        <w:rPr>
          <w:rFonts w:ascii="Roboto Light" w:hAnsi="Roboto Light" w:cs="Arial"/>
          <w:b/>
          <w:bCs/>
          <w:i/>
          <w:iCs/>
          <w:color w:val="FF0000"/>
          <w:sz w:val="20"/>
          <w:szCs w:val="20"/>
        </w:rPr>
        <w:t>ends</w:t>
      </w:r>
      <w:r w:rsidR="00D6492A">
        <w:rPr>
          <w:rFonts w:ascii="Roboto Light" w:hAnsi="Roboto Light" w:cs="Arial"/>
          <w:b/>
          <w:bCs/>
          <w:i/>
          <w:iCs/>
          <w:color w:val="FF0000"/>
          <w:sz w:val="20"/>
          <w:szCs w:val="20"/>
        </w:rPr>
        <w:t xml:space="preserve"> </w:t>
      </w:r>
      <w:r w:rsidRPr="000E2114">
        <w:rPr>
          <w:rFonts w:ascii="Roboto Light" w:hAnsi="Roboto Light" w:cs="Arial"/>
          <w:i/>
          <w:iCs/>
          <w:color w:val="FF0000"/>
          <w:sz w:val="20"/>
          <w:szCs w:val="20"/>
        </w:rPr>
        <w:t xml:space="preserve"> </w:t>
      </w:r>
      <w:r w:rsidR="00D46BBD">
        <w:rPr>
          <w:rFonts w:ascii="Roboto Light" w:hAnsi="Roboto Light" w:cs="Arial"/>
          <w:i/>
          <w:iCs/>
          <w:sz w:val="20"/>
          <w:szCs w:val="20"/>
        </w:rPr>
        <w:t>14</w:t>
      </w:r>
      <w:proofErr w:type="gramEnd"/>
      <w:r w:rsidRPr="778772EC">
        <w:rPr>
          <w:rFonts w:ascii="Roboto Light" w:hAnsi="Roboto Light" w:cs="Arial"/>
          <w:i/>
          <w:iCs/>
          <w:sz w:val="20"/>
          <w:szCs w:val="20"/>
        </w:rPr>
        <w:t xml:space="preserve"> </w:t>
      </w:r>
      <w:r w:rsidR="00D46BBD">
        <w:rPr>
          <w:rFonts w:ascii="Roboto Light" w:hAnsi="Roboto Light" w:cs="Arial"/>
          <w:i/>
          <w:iCs/>
          <w:sz w:val="20"/>
          <w:szCs w:val="20"/>
        </w:rPr>
        <w:t>April</w:t>
      </w:r>
      <w:r w:rsidRPr="778772EC">
        <w:rPr>
          <w:rFonts w:ascii="Roboto Light" w:hAnsi="Roboto Light" w:cs="Arial"/>
          <w:i/>
          <w:iCs/>
          <w:sz w:val="20"/>
          <w:szCs w:val="20"/>
        </w:rPr>
        <w:t xml:space="preserve"> 202</w:t>
      </w:r>
      <w:r w:rsidR="000145C0">
        <w:rPr>
          <w:rFonts w:ascii="Roboto Light" w:hAnsi="Roboto Light" w:cs="Arial"/>
          <w:i/>
          <w:iCs/>
          <w:sz w:val="20"/>
          <w:szCs w:val="20"/>
        </w:rPr>
        <w:t>3</w:t>
      </w:r>
      <w:r w:rsidRPr="778772EC">
        <w:rPr>
          <w:rFonts w:ascii="Roboto Light" w:hAnsi="Roboto Light" w:cs="Arial"/>
          <w:i/>
          <w:iCs/>
          <w:sz w:val="20"/>
          <w:szCs w:val="20"/>
        </w:rPr>
        <w:t> </w:t>
      </w:r>
    </w:p>
    <w:p w14:paraId="251D2F21" w14:textId="429B5BF7" w:rsidR="00D20CFB" w:rsidRPr="00294020" w:rsidRDefault="000E2114" w:rsidP="00543EC5">
      <w:pPr>
        <w:pStyle w:val="Default"/>
        <w:rPr>
          <w:rFonts w:ascii="Roboto Light" w:hAnsi="Roboto Light" w:cs="Arial"/>
          <w:i/>
          <w:iCs/>
          <w:sz w:val="20"/>
          <w:szCs w:val="20"/>
        </w:rPr>
      </w:pPr>
      <w:r>
        <w:rPr>
          <w:rFonts w:ascii="Roboto Light" w:hAnsi="Roboto Light" w:cs="Arial"/>
          <w:i/>
          <w:iCs/>
          <w:sz w:val="20"/>
          <w:szCs w:val="20"/>
        </w:rPr>
        <w:t xml:space="preserve">* </w:t>
      </w:r>
      <w:r w:rsidR="00D20CFB" w:rsidRPr="000E2114">
        <w:rPr>
          <w:rFonts w:ascii="Roboto Light" w:hAnsi="Roboto Light" w:cs="Arial"/>
          <w:b/>
          <w:bCs/>
          <w:i/>
          <w:iCs/>
          <w:color w:val="FF0000"/>
          <w:sz w:val="20"/>
          <w:szCs w:val="20"/>
        </w:rPr>
        <w:t>Registration closes</w:t>
      </w:r>
      <w:r w:rsidR="00D20CFB" w:rsidRPr="000E2114">
        <w:rPr>
          <w:rFonts w:ascii="Roboto Light" w:hAnsi="Roboto Light" w:cs="Arial"/>
          <w:i/>
          <w:iCs/>
          <w:color w:val="FF0000"/>
          <w:sz w:val="20"/>
          <w:szCs w:val="20"/>
        </w:rPr>
        <w:t xml:space="preserve"> </w:t>
      </w:r>
      <w:r w:rsidR="00D6492A">
        <w:rPr>
          <w:rFonts w:ascii="Roboto Light" w:hAnsi="Roboto Light" w:cs="Arial"/>
          <w:i/>
          <w:iCs/>
          <w:sz w:val="20"/>
          <w:szCs w:val="20"/>
        </w:rPr>
        <w:t>1</w:t>
      </w:r>
      <w:r w:rsidR="00A432EA">
        <w:rPr>
          <w:rFonts w:ascii="Roboto Light" w:hAnsi="Roboto Light" w:cs="Arial"/>
          <w:i/>
          <w:iCs/>
          <w:sz w:val="20"/>
          <w:szCs w:val="20"/>
        </w:rPr>
        <w:t>2</w:t>
      </w:r>
      <w:r w:rsidR="00D20CFB">
        <w:rPr>
          <w:rFonts w:ascii="Roboto Light" w:hAnsi="Roboto Light" w:cs="Arial"/>
          <w:i/>
          <w:iCs/>
          <w:sz w:val="20"/>
          <w:szCs w:val="20"/>
        </w:rPr>
        <w:t xml:space="preserve"> </w:t>
      </w:r>
      <w:r w:rsidR="00D6492A">
        <w:rPr>
          <w:rFonts w:ascii="Roboto Light" w:hAnsi="Roboto Light" w:cs="Arial"/>
          <w:i/>
          <w:iCs/>
          <w:sz w:val="20"/>
          <w:szCs w:val="20"/>
        </w:rPr>
        <w:t>May</w:t>
      </w:r>
      <w:r w:rsidR="00D20CFB">
        <w:rPr>
          <w:rFonts w:ascii="Roboto Light" w:hAnsi="Roboto Light" w:cs="Arial"/>
          <w:i/>
          <w:iCs/>
          <w:sz w:val="20"/>
          <w:szCs w:val="20"/>
        </w:rPr>
        <w:t xml:space="preserve"> 202</w:t>
      </w:r>
      <w:r w:rsidR="00D6492A">
        <w:rPr>
          <w:rFonts w:ascii="Roboto Light" w:hAnsi="Roboto Light" w:cs="Arial"/>
          <w:i/>
          <w:iCs/>
          <w:sz w:val="20"/>
          <w:szCs w:val="20"/>
        </w:rPr>
        <w:t>3</w:t>
      </w:r>
    </w:p>
    <w:p w14:paraId="4779DC78" w14:textId="77777777" w:rsidR="00543EC5" w:rsidRDefault="00543EC5" w:rsidP="00543EC5">
      <w:pPr>
        <w:rPr>
          <w:rFonts w:ascii="Roboto Medium" w:hAnsi="Roboto Medium" w:cs="Arial"/>
          <w:sz w:val="20"/>
          <w:szCs w:val="20"/>
        </w:rPr>
      </w:pPr>
    </w:p>
    <w:p w14:paraId="290BB42C" w14:textId="20042E36" w:rsidR="00543EC5" w:rsidRPr="00294020" w:rsidRDefault="00543EC5" w:rsidP="00543EC5">
      <w:pPr>
        <w:pStyle w:val="Default"/>
        <w:rPr>
          <w:rFonts w:ascii="Roboto" w:hAnsi="Roboto" w:cs="Arial"/>
          <w:color w:val="5482AB"/>
          <w:sz w:val="20"/>
          <w:szCs w:val="20"/>
        </w:rPr>
      </w:pPr>
      <w:r w:rsidRPr="00294020">
        <w:rPr>
          <w:rFonts w:ascii="Roboto" w:hAnsi="Roboto" w:cs="Arial"/>
          <w:color w:val="5482AB"/>
          <w:sz w:val="20"/>
          <w:szCs w:val="20"/>
        </w:rPr>
        <w:t xml:space="preserve"> What is included in the X-Change</w:t>
      </w:r>
      <w:r w:rsidR="00D20CFB">
        <w:rPr>
          <w:rFonts w:ascii="Roboto" w:hAnsi="Roboto" w:cs="Arial"/>
          <w:color w:val="5482AB"/>
          <w:sz w:val="20"/>
          <w:szCs w:val="20"/>
        </w:rPr>
        <w:t xml:space="preserve"> User Conference</w:t>
      </w:r>
      <w:r w:rsidRPr="00294020">
        <w:rPr>
          <w:rFonts w:ascii="Roboto" w:hAnsi="Roboto" w:cs="Arial"/>
          <w:color w:val="5482AB"/>
          <w:sz w:val="20"/>
          <w:szCs w:val="20"/>
        </w:rPr>
        <w:t xml:space="preserve"> pass? </w:t>
      </w:r>
    </w:p>
    <w:p w14:paraId="410BC7E3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All conference sessions</w:t>
      </w:r>
    </w:p>
    <w:p w14:paraId="7C002960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Accommodation for the duration of the event</w:t>
      </w:r>
    </w:p>
    <w:p w14:paraId="2D4046E1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Meals, breaks and evening networking activities on all conference days</w:t>
      </w:r>
    </w:p>
    <w:p w14:paraId="15EBFB16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Product Expo with emerging technology demos, and hands-on-training</w:t>
      </w:r>
    </w:p>
    <w:p w14:paraId="190C2A33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Post-event access to all presentations</w:t>
      </w:r>
    </w:p>
    <w:p w14:paraId="02BBAAA4" w14:textId="77777777" w:rsidR="00543EC5" w:rsidRPr="00B17062" w:rsidRDefault="00543EC5" w:rsidP="00543EC5">
      <w:pPr>
        <w:ind w:left="450"/>
        <w:rPr>
          <w:rFonts w:ascii="Roboto Light" w:hAnsi="Roboto Light" w:cs="Arial"/>
          <w:sz w:val="20"/>
          <w:szCs w:val="20"/>
        </w:rPr>
      </w:pPr>
    </w:p>
    <w:p w14:paraId="748E0D52" w14:textId="467DDA2A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 xml:space="preserve">This is great value for the level of education, networking and exposure to new, cutting-edge technologies, </w:t>
      </w:r>
      <w:r w:rsidR="000E2114" w:rsidRPr="00B17062">
        <w:rPr>
          <w:rFonts w:ascii="Roboto Light" w:hAnsi="Roboto Light" w:cs="Arial"/>
          <w:sz w:val="20"/>
          <w:szCs w:val="20"/>
        </w:rPr>
        <w:t>applications,</w:t>
      </w:r>
      <w:r w:rsidRPr="00B17062">
        <w:rPr>
          <w:rFonts w:ascii="Roboto Light" w:hAnsi="Roboto Light" w:cs="Arial"/>
          <w:sz w:val="20"/>
          <w:szCs w:val="20"/>
        </w:rPr>
        <w:t xml:space="preserve"> and best practices. Over three days, I’ll have access to:</w:t>
      </w:r>
    </w:p>
    <w:p w14:paraId="08A20864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1762FF">
        <w:rPr>
          <w:rFonts w:ascii="Roboto Light" w:hAnsi="Roboto Light" w:cs="Arial"/>
          <w:color w:val="19938E"/>
          <w:sz w:val="20"/>
          <w:szCs w:val="20"/>
        </w:rPr>
        <w:t xml:space="preserve">30+ Technical Workshops </w:t>
      </w:r>
      <w:r w:rsidRPr="00B17062">
        <w:rPr>
          <w:rFonts w:ascii="Roboto Light" w:hAnsi="Roboto Light" w:cs="Arial"/>
          <w:sz w:val="20"/>
          <w:szCs w:val="20"/>
        </w:rPr>
        <w:t>that adds to my professional development and value to the company</w:t>
      </w:r>
    </w:p>
    <w:p w14:paraId="4B28A9A3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1762FF">
        <w:rPr>
          <w:rFonts w:ascii="Roboto Light" w:hAnsi="Roboto Light" w:cs="Arial"/>
          <w:color w:val="19938E"/>
          <w:sz w:val="20"/>
          <w:szCs w:val="20"/>
        </w:rPr>
        <w:t xml:space="preserve">20+ Technical Support Symposiums </w:t>
      </w:r>
      <w:r w:rsidRPr="00B17062">
        <w:rPr>
          <w:rFonts w:ascii="Roboto Light" w:hAnsi="Roboto Light" w:cs="Arial"/>
          <w:sz w:val="20"/>
          <w:szCs w:val="20"/>
        </w:rPr>
        <w:t>with detailed product features and troubleshooting advice by experts</w:t>
      </w:r>
    </w:p>
    <w:p w14:paraId="7200ACBA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1762FF">
        <w:rPr>
          <w:rFonts w:ascii="Roboto Light" w:hAnsi="Roboto Light" w:cs="Arial"/>
          <w:color w:val="19938E"/>
          <w:sz w:val="20"/>
          <w:szCs w:val="20"/>
        </w:rPr>
        <w:t xml:space="preserve">10+ Customer Case Studies </w:t>
      </w:r>
      <w:r w:rsidRPr="00B17062">
        <w:rPr>
          <w:rFonts w:ascii="Roboto Light" w:hAnsi="Roboto Light" w:cs="Arial"/>
          <w:sz w:val="20"/>
          <w:szCs w:val="20"/>
        </w:rPr>
        <w:t>showing successful ROI as well as tips and tricks on best practices</w:t>
      </w:r>
    </w:p>
    <w:p w14:paraId="1EEF4599" w14:textId="77777777" w:rsidR="00543EC5" w:rsidRPr="00B17062" w:rsidRDefault="00543EC5" w:rsidP="00543EC5">
      <w:pPr>
        <w:pStyle w:val="Default"/>
        <w:numPr>
          <w:ilvl w:val="0"/>
          <w:numId w:val="1"/>
        </w:numPr>
        <w:rPr>
          <w:rFonts w:ascii="Roboto Light" w:hAnsi="Roboto Light" w:cs="Arial"/>
          <w:sz w:val="20"/>
          <w:szCs w:val="20"/>
        </w:rPr>
      </w:pPr>
      <w:r w:rsidRPr="001762FF">
        <w:rPr>
          <w:rFonts w:ascii="Roboto Light" w:hAnsi="Roboto Light" w:cs="Arial"/>
          <w:color w:val="19938E"/>
          <w:sz w:val="20"/>
          <w:szCs w:val="20"/>
        </w:rPr>
        <w:t xml:space="preserve">5+ Keynote sessions </w:t>
      </w:r>
      <w:r w:rsidRPr="00B17062">
        <w:rPr>
          <w:rFonts w:ascii="Roboto Light" w:hAnsi="Roboto Light" w:cs="Arial"/>
          <w:sz w:val="20"/>
          <w:szCs w:val="20"/>
        </w:rPr>
        <w:t xml:space="preserve">including </w:t>
      </w:r>
      <w:r>
        <w:rPr>
          <w:rFonts w:ascii="Roboto Light" w:hAnsi="Roboto Light" w:cs="Arial"/>
          <w:sz w:val="20"/>
          <w:szCs w:val="20"/>
        </w:rPr>
        <w:t>a key representative</w:t>
      </w:r>
      <w:r w:rsidRPr="00B17062">
        <w:rPr>
          <w:rFonts w:ascii="Roboto Light" w:hAnsi="Roboto Light" w:cs="Arial"/>
          <w:sz w:val="20"/>
          <w:szCs w:val="20"/>
        </w:rPr>
        <w:t xml:space="preserve"> </w:t>
      </w:r>
      <w:r>
        <w:rPr>
          <w:rFonts w:ascii="Roboto Light" w:hAnsi="Roboto Light" w:cs="Arial"/>
          <w:sz w:val="20"/>
          <w:szCs w:val="20"/>
        </w:rPr>
        <w:t>from</w:t>
      </w:r>
      <w:r w:rsidRPr="00B17062">
        <w:rPr>
          <w:rFonts w:ascii="Roboto Light" w:hAnsi="Roboto Light" w:cs="Arial"/>
          <w:sz w:val="20"/>
          <w:szCs w:val="20"/>
        </w:rPr>
        <w:t xml:space="preserve"> AVEVA</w:t>
      </w:r>
      <w:r>
        <w:rPr>
          <w:rFonts w:ascii="Roboto Light" w:hAnsi="Roboto Light" w:cs="Arial"/>
          <w:sz w:val="20"/>
          <w:szCs w:val="20"/>
        </w:rPr>
        <w:t>.</w:t>
      </w:r>
    </w:p>
    <w:p w14:paraId="5C4DB2F5" w14:textId="77777777" w:rsidR="00543EC5" w:rsidRPr="00B17062" w:rsidRDefault="00543EC5" w:rsidP="00543EC5">
      <w:pPr>
        <w:ind w:left="450"/>
        <w:rPr>
          <w:rFonts w:ascii="Roboto Light" w:hAnsi="Roboto Light" w:cs="Arial"/>
          <w:sz w:val="20"/>
          <w:szCs w:val="20"/>
        </w:rPr>
      </w:pPr>
    </w:p>
    <w:p w14:paraId="2BD73992" w14:textId="77777777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Please accept this request to attend as I’m confident in the significant return we will receive for this nominal investment.</w:t>
      </w:r>
    </w:p>
    <w:p w14:paraId="7AC86456" w14:textId="77777777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</w:p>
    <w:p w14:paraId="74BE3053" w14:textId="77777777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Thank you for your consideration.</w:t>
      </w:r>
    </w:p>
    <w:p w14:paraId="3F50CE5F" w14:textId="77777777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</w:p>
    <w:p w14:paraId="1A09F3D9" w14:textId="77777777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  <w:r w:rsidRPr="00B17062">
        <w:rPr>
          <w:rFonts w:ascii="Roboto Light" w:hAnsi="Roboto Light" w:cs="Arial"/>
          <w:sz w:val="20"/>
          <w:szCs w:val="20"/>
        </w:rPr>
        <w:t>[Your name]</w:t>
      </w:r>
    </w:p>
    <w:p w14:paraId="0ADC7D70" w14:textId="77777777" w:rsidR="00543EC5" w:rsidRPr="00B17062" w:rsidRDefault="00543EC5" w:rsidP="00543EC5">
      <w:pPr>
        <w:rPr>
          <w:rFonts w:ascii="Roboto Light" w:hAnsi="Roboto Light" w:cs="Arial"/>
          <w:sz w:val="20"/>
          <w:szCs w:val="20"/>
        </w:rPr>
      </w:pPr>
    </w:p>
    <w:p w14:paraId="33ABD749" w14:textId="716E3739" w:rsidR="00064B5B" w:rsidRPr="00A06CDD" w:rsidRDefault="00A67A45" w:rsidP="00D20CFB">
      <w:pPr>
        <w:jc w:val="right"/>
        <w:rPr>
          <w:rFonts w:ascii="Roboto" w:hAnsi="Roboto"/>
          <w:sz w:val="20"/>
          <w:szCs w:val="20"/>
        </w:rPr>
      </w:pPr>
      <w:hyperlink r:id="rId10" w:history="1">
        <w:r w:rsidR="00A06CDD" w:rsidRPr="00A06CDD">
          <w:rPr>
            <w:rStyle w:val="Hyperlink"/>
            <w:rFonts w:ascii="Roboto" w:hAnsi="Roboto"/>
            <w:b/>
            <w:bCs/>
            <w:sz w:val="20"/>
            <w:szCs w:val="20"/>
          </w:rPr>
          <w:t>T’s &amp; C’s</w:t>
        </w:r>
      </w:hyperlink>
      <w:r w:rsidR="00A06CDD">
        <w:rPr>
          <w:rFonts w:ascii="Roboto" w:hAnsi="Roboto"/>
          <w:b/>
          <w:bCs/>
          <w:sz w:val="20"/>
          <w:szCs w:val="20"/>
        </w:rPr>
        <w:t xml:space="preserve"> </w:t>
      </w:r>
      <w:r w:rsidR="00A06CDD" w:rsidRPr="00A06CDD">
        <w:rPr>
          <w:rFonts w:ascii="Roboto" w:hAnsi="Roboto"/>
        </w:rPr>
        <w:t>|</w:t>
      </w:r>
      <w:r w:rsidR="00A06CDD">
        <w:rPr>
          <w:rFonts w:ascii="Roboto" w:hAnsi="Roboto"/>
        </w:rPr>
        <w:t xml:space="preserve"> </w:t>
      </w:r>
      <w:hyperlink r:id="rId11" w:history="1">
        <w:r w:rsidR="00D20CFB" w:rsidRPr="00A06CDD">
          <w:rPr>
            <w:rStyle w:val="Hyperlink"/>
            <w:rFonts w:ascii="Roboto" w:hAnsi="Roboto"/>
            <w:b/>
            <w:bCs/>
            <w:sz w:val="20"/>
            <w:szCs w:val="20"/>
          </w:rPr>
          <w:t>Privacy Statement</w:t>
        </w:r>
      </w:hyperlink>
      <w:r w:rsidR="00D20CFB" w:rsidRPr="00A06CDD">
        <w:rPr>
          <w:rFonts w:ascii="Roboto" w:hAnsi="Roboto"/>
          <w:sz w:val="20"/>
          <w:szCs w:val="20"/>
        </w:rPr>
        <w:t xml:space="preserve"> | </w:t>
      </w:r>
      <w:hyperlink r:id="rId12" w:history="1">
        <w:r w:rsidR="00D20CFB" w:rsidRPr="00A06CDD">
          <w:rPr>
            <w:rStyle w:val="Hyperlink"/>
            <w:rFonts w:ascii="Roboto" w:hAnsi="Roboto"/>
            <w:b/>
            <w:bCs/>
            <w:sz w:val="20"/>
            <w:szCs w:val="20"/>
          </w:rPr>
          <w:t>PAIA Manual</w:t>
        </w:r>
      </w:hyperlink>
      <w:r w:rsidR="00D20CFB" w:rsidRPr="00A06CDD">
        <w:rPr>
          <w:rFonts w:ascii="Roboto" w:hAnsi="Roboto"/>
          <w:sz w:val="20"/>
          <w:szCs w:val="20"/>
        </w:rPr>
        <w:t xml:space="preserve"> </w:t>
      </w:r>
      <w:r w:rsidR="008D3CD9">
        <w:rPr>
          <w:rFonts w:ascii="Roboto" w:hAnsi="Roboto"/>
          <w:sz w:val="20"/>
          <w:szCs w:val="20"/>
        </w:rPr>
        <w:t xml:space="preserve">| </w:t>
      </w:r>
      <w:hyperlink r:id="rId13" w:history="1">
        <w:r w:rsidR="008D3CD9" w:rsidRPr="008D3CD9">
          <w:rPr>
            <w:rStyle w:val="Hyperlink"/>
            <w:rFonts w:ascii="Roboto" w:hAnsi="Roboto"/>
            <w:b/>
            <w:bCs/>
            <w:sz w:val="20"/>
            <w:szCs w:val="20"/>
          </w:rPr>
          <w:t>Code of Conduct</w:t>
        </w:r>
      </w:hyperlink>
    </w:p>
    <w:sectPr w:rsidR="00064B5B" w:rsidRPr="00A06CDD" w:rsidSect="009079C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964" w:bottom="1985" w:left="1134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F57A" w14:textId="77777777" w:rsidR="00A67A45" w:rsidRDefault="00A67A45" w:rsidP="0010008A">
      <w:r>
        <w:separator/>
      </w:r>
    </w:p>
  </w:endnote>
  <w:endnote w:type="continuationSeparator" w:id="0">
    <w:p w14:paraId="129C98C4" w14:textId="77777777" w:rsidR="00A67A45" w:rsidRDefault="00A67A45" w:rsidP="0010008A">
      <w:r>
        <w:continuationSeparator/>
      </w:r>
    </w:p>
  </w:endnote>
  <w:endnote w:type="continuationNotice" w:id="1">
    <w:p w14:paraId="58834FAD" w14:textId="77777777" w:rsidR="00A67A45" w:rsidRDefault="00A67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Heisei Kaku Gothic Std W3">
    <w:panose1 w:val="00000000000000000000"/>
    <w:charset w:val="80"/>
    <w:family w:val="swiss"/>
    <w:notTrueType/>
    <w:pitch w:val="variable"/>
    <w:sig w:usb0="800002CF" w:usb1="48C7FCFC" w:usb2="00000012" w:usb3="00000000" w:csb0="0002000D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C60" w14:textId="77777777" w:rsidR="00991863" w:rsidRDefault="00991863" w:rsidP="00991863">
    <w:pPr>
      <w:tabs>
        <w:tab w:val="left" w:pos="2977"/>
        <w:tab w:val="left" w:pos="5907"/>
      </w:tabs>
      <w:spacing w:line="200" w:lineRule="exact"/>
      <w:rPr>
        <w:rFonts w:ascii="Roboto" w:hAnsi="Roboto" w:cs="Dubai"/>
        <w:color w:val="364653"/>
        <w:sz w:val="13"/>
        <w:szCs w:val="13"/>
      </w:rPr>
    </w:pPr>
    <w:r>
      <w:rPr>
        <w:rFonts w:ascii="Roboto" w:hAnsi="Roboto" w:cs="Dubai"/>
        <w:noProof/>
        <w:sz w:val="13"/>
        <w:szCs w:val="13"/>
        <w:lang w:val="en-Z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5C7C2B" wp14:editId="49147F06">
              <wp:simplePos x="0" y="0"/>
              <wp:positionH relativeFrom="column">
                <wp:posOffset>6350</wp:posOffset>
              </wp:positionH>
              <wp:positionV relativeFrom="paragraph">
                <wp:posOffset>-526415</wp:posOffset>
              </wp:positionV>
              <wp:extent cx="6257925" cy="0"/>
              <wp:effectExtent l="0" t="0" r="0" b="0"/>
              <wp:wrapNone/>
              <wp:docPr id="141" name="Straight Connector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line id="Straight Connector 141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 [2732]" strokeweight=".5pt" from=".5pt,-41.45pt" to="493.25pt,-41.45pt" w14:anchorId="3A2F8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">
              <v:stroke joinstyle="miter"/>
            </v:line>
          </w:pict>
        </mc:Fallback>
      </mc:AlternateContent>
    </w:r>
    <w:r w:rsidRPr="009D5EC0">
      <w:rPr>
        <w:rFonts w:ascii="Roboto" w:hAnsi="Roboto" w:cs="Dubai"/>
        <w:color w:val="364653"/>
        <w:sz w:val="13"/>
        <w:szCs w:val="13"/>
      </w:rPr>
      <w:t>IS³ – Industry Software, Solutions and Support</w:t>
    </w:r>
  </w:p>
  <w:p w14:paraId="34751DCE" w14:textId="77777777" w:rsidR="00B3051F" w:rsidRPr="00991863" w:rsidRDefault="004F1682" w:rsidP="00991863">
    <w:pPr>
      <w:tabs>
        <w:tab w:val="left" w:pos="2977"/>
        <w:tab w:val="left" w:pos="5907"/>
        <w:tab w:val="right" w:pos="9923"/>
      </w:tabs>
      <w:spacing w:line="200" w:lineRule="exact"/>
      <w:rPr>
        <w:rFonts w:ascii="Roboto" w:hAnsi="Roboto" w:cs="Dubai"/>
        <w:b/>
        <w:color w:val="BFBFBF" w:themeColor="background1" w:themeShade="BF"/>
        <w:sz w:val="13"/>
        <w:szCs w:val="13"/>
      </w:rPr>
    </w:pPr>
    <w:r w:rsidRPr="00991863">
      <w:rPr>
        <w:rFonts w:ascii="Roboto Light" w:hAnsi="Roboto Light" w:cs="Dubai Light"/>
        <w:noProof/>
        <w:sz w:val="18"/>
        <w:szCs w:val="20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3259D755" wp14:editId="3BA69CAA">
              <wp:simplePos x="0" y="0"/>
              <wp:positionH relativeFrom="margin">
                <wp:posOffset>5817235</wp:posOffset>
              </wp:positionH>
              <wp:positionV relativeFrom="page">
                <wp:posOffset>10246360</wp:posOffset>
              </wp:positionV>
              <wp:extent cx="784225" cy="115570"/>
              <wp:effectExtent l="0" t="0" r="254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225" cy="115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F8830" w14:textId="77777777" w:rsidR="00991863" w:rsidRPr="004F1682" w:rsidRDefault="00991863" w:rsidP="00991863">
                          <w:pPr>
                            <w:rPr>
                              <w:rFonts w:ascii="Roboto Light" w:hAnsi="Roboto Light"/>
                              <w:sz w:val="14"/>
                            </w:rPr>
                          </w:pPr>
                          <w:r w:rsidRPr="004F1682">
                            <w:rPr>
                              <w:rFonts w:ascii="Roboto Light" w:hAnsi="Roboto Light"/>
                              <w:color w:val="7F7F7F" w:themeColor="background1" w:themeShade="7F"/>
                              <w:spacing w:val="40"/>
                              <w:sz w:val="14"/>
                            </w:rPr>
                            <w:t>Page</w: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t xml:space="preserve"> |</w:t>
                          </w:r>
                          <w:r w:rsidR="004F1682">
                            <w:rPr>
                              <w:rFonts w:ascii="Roboto Light" w:hAnsi="Roboto Light"/>
                              <w:sz w:val="14"/>
                            </w:rPr>
                            <w:t xml:space="preserve"> </w: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t xml:space="preserve"> </w: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fldChar w:fldCharType="begin"/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instrText xml:space="preserve"> PAGE   \* MERGEFORMAT </w:instrTex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fldChar w:fldCharType="separate"/>
                          </w:r>
                          <w:r w:rsidRPr="004F1682">
                            <w:rPr>
                              <w:rFonts w:ascii="Roboto Light" w:hAnsi="Roboto Light"/>
                              <w:b/>
                              <w:bCs/>
                              <w:noProof/>
                              <w:sz w:val="14"/>
                            </w:rPr>
                            <w:t>1</w:t>
                          </w:r>
                          <w:r w:rsidRPr="004F1682">
                            <w:rPr>
                              <w:rFonts w:ascii="Roboto Light" w:hAnsi="Roboto Light"/>
                              <w:b/>
                              <w:bCs/>
                              <w:noProof/>
                              <w:sz w:val="14"/>
                            </w:rPr>
                            <w:fldChar w:fldCharType="end"/>
                          </w:r>
                        </w:p>
                        <w:p w14:paraId="7F885826" w14:textId="77777777" w:rsidR="00991863" w:rsidRPr="004F1682" w:rsidRDefault="00991863" w:rsidP="00991863">
                          <w:pPr>
                            <w:rPr>
                              <w:rFonts w:ascii="Roboto Light" w:hAnsi="Roboto Ligh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259D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8.05pt;margin-top:806.8pt;width:61.75pt;height:9.1pt;z-index:25165824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" filled="f" stroked="f">
              <v:textbox inset="0,0,0,0">
                <w:txbxContent>
                  <w:p w14:paraId="092F8830" w14:textId="77777777" w:rsidR="00991863" w:rsidRPr="004F1682" w:rsidRDefault="00991863" w:rsidP="00991863">
                    <w:pPr>
                      <w:rPr>
                        <w:rFonts w:ascii="Roboto Light" w:hAnsi="Roboto Light"/>
                        <w:sz w:val="14"/>
                      </w:rPr>
                    </w:pPr>
                    <w:r w:rsidRPr="004F1682">
                      <w:rPr>
                        <w:rFonts w:ascii="Roboto Light" w:hAnsi="Roboto Light"/>
                        <w:color w:val="7F7F7F" w:themeColor="background1" w:themeShade="7F"/>
                        <w:spacing w:val="40"/>
                        <w:sz w:val="14"/>
                      </w:rPr>
                      <w:t>Page</w: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t xml:space="preserve"> |</w:t>
                    </w:r>
                    <w:r w:rsidR="004F1682">
                      <w:rPr>
                        <w:rFonts w:ascii="Roboto Light" w:hAnsi="Roboto Light"/>
                        <w:sz w:val="14"/>
                      </w:rPr>
                      <w:t xml:space="preserve"> </w: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t xml:space="preserve"> </w: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fldChar w:fldCharType="begin"/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instrText xml:space="preserve"> PAGE   \* MERGEFORMAT </w:instrTex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fldChar w:fldCharType="separate"/>
                    </w:r>
                    <w:r w:rsidRPr="004F1682">
                      <w:rPr>
                        <w:rFonts w:ascii="Roboto Light" w:hAnsi="Roboto Light"/>
                        <w:b/>
                        <w:bCs/>
                        <w:noProof/>
                        <w:sz w:val="14"/>
                      </w:rPr>
                      <w:t>1</w:t>
                    </w:r>
                    <w:r w:rsidRPr="004F1682">
                      <w:rPr>
                        <w:rFonts w:ascii="Roboto Light" w:hAnsi="Roboto Light"/>
                        <w:b/>
                        <w:bCs/>
                        <w:noProof/>
                        <w:sz w:val="14"/>
                      </w:rPr>
                      <w:fldChar w:fldCharType="end"/>
                    </w:r>
                  </w:p>
                  <w:p w14:paraId="7F885826" w14:textId="77777777" w:rsidR="00991863" w:rsidRPr="004F1682" w:rsidRDefault="00991863" w:rsidP="00991863">
                    <w:pPr>
                      <w:rPr>
                        <w:rFonts w:ascii="Roboto Light" w:hAnsi="Roboto Light"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06016" w:rsidRPr="007606F1">
      <w:rPr>
        <w:rFonts w:ascii="Roboto Medium" w:hAnsi="Roboto Medium" w:cs="Dubai"/>
        <w:color w:val="778A99"/>
        <w:sz w:val="12"/>
        <w:szCs w:val="12"/>
      </w:rPr>
      <w:t xml:space="preserve">A </w:t>
    </w:r>
    <w:r w:rsidR="00506016" w:rsidRPr="00E01DEA">
      <w:rPr>
        <w:rFonts w:ascii="Roboto Medium" w:hAnsi="Roboto Medium" w:cs="Dubai"/>
        <w:color w:val="778A99"/>
        <w:sz w:val="12"/>
        <w:szCs w:val="12"/>
      </w:rPr>
      <w:t>business</w:t>
    </w:r>
    <w:r w:rsidR="00506016" w:rsidRPr="007606F1">
      <w:rPr>
        <w:rFonts w:ascii="Roboto Medium" w:hAnsi="Roboto Medium" w:cs="Dubai"/>
        <w:color w:val="778A99"/>
        <w:sz w:val="12"/>
        <w:szCs w:val="12"/>
      </w:rPr>
      <w:t xml:space="preserve"> unit of Digital Industries (Pty) Ltd</w:t>
    </w:r>
    <w:r w:rsidR="00991863">
      <w:rPr>
        <w:rFonts w:ascii="Roboto" w:hAnsi="Roboto" w:cs="Dubai"/>
        <w:b/>
        <w:color w:val="BFBFBF" w:themeColor="background1" w:themeShade="BF"/>
        <w:sz w:val="13"/>
        <w:szCs w:val="13"/>
      </w:rPr>
      <w:tab/>
    </w:r>
    <w:r w:rsidR="00991863">
      <w:rPr>
        <w:rFonts w:ascii="Roboto" w:hAnsi="Roboto" w:cs="Dubai"/>
        <w:b/>
        <w:color w:val="BFBFBF" w:themeColor="background1" w:themeShade="BF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0D28" w14:textId="77777777" w:rsidR="0023060F" w:rsidRPr="007606F1" w:rsidRDefault="004D6EE9" w:rsidP="007606F1">
    <w:pPr>
      <w:tabs>
        <w:tab w:val="left" w:pos="4395"/>
      </w:tabs>
      <w:spacing w:line="276" w:lineRule="auto"/>
      <w:ind w:left="-284"/>
      <w:rPr>
        <w:rFonts w:ascii="Roboto" w:hAnsi="Roboto" w:cs="Dubai"/>
        <w:b/>
        <w:bCs/>
        <w:color w:val="364653"/>
        <w:sz w:val="12"/>
        <w:szCs w:val="12"/>
      </w:rPr>
    </w:pPr>
    <w:r w:rsidRPr="007606F1">
      <w:rPr>
        <w:rFonts w:ascii="Roboto" w:hAnsi="Roboto" w:cs="Dubai"/>
        <w:b/>
        <w:bCs/>
        <w:noProof/>
        <w:sz w:val="12"/>
        <w:szCs w:val="12"/>
        <w:lang w:val="en-Z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74A3F0" wp14:editId="08C1F440">
              <wp:simplePos x="0" y="0"/>
              <wp:positionH relativeFrom="column">
                <wp:posOffset>2935330</wp:posOffset>
              </wp:positionH>
              <wp:positionV relativeFrom="paragraph">
                <wp:posOffset>-20320</wp:posOffset>
              </wp:positionV>
              <wp:extent cx="0" cy="570585"/>
              <wp:effectExtent l="0" t="0" r="38100" b="2032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585"/>
                      </a:xfrm>
                      <a:prstGeom prst="line">
                        <a:avLst/>
                      </a:prstGeom>
                      <a:ln w="9525">
                        <a:solidFill>
                          <a:srgbClr val="EA3837">
                            <a:alpha val="60000"/>
                          </a:srgb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oel="http://schemas.microsoft.com/office/2019/extlst">
          <w:pict>
            <v:line id="Straight Connector 17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a3837" from="231.15pt,-1.6pt" to="231.15pt,43.35pt" w14:anchorId="718A80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">
              <v:stroke opacity="39321f" joinstyle="miter"/>
            </v:line>
          </w:pict>
        </mc:Fallback>
      </mc:AlternateContent>
    </w:r>
    <w:r w:rsidR="007B7032" w:rsidRPr="007606F1">
      <w:rPr>
        <w:rFonts w:ascii="Roboto" w:hAnsi="Roboto" w:cs="Dubai"/>
        <w:b/>
        <w:bCs/>
        <w:noProof/>
        <w:sz w:val="12"/>
        <w:szCs w:val="12"/>
        <w:lang w:val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E85C" wp14:editId="5DB5D23C">
              <wp:simplePos x="0" y="0"/>
              <wp:positionH relativeFrom="column">
                <wp:posOffset>-185420</wp:posOffset>
              </wp:positionH>
              <wp:positionV relativeFrom="paragraph">
                <wp:posOffset>-134397</wp:posOffset>
              </wp:positionV>
              <wp:extent cx="6511925" cy="0"/>
              <wp:effectExtent l="0" t="0" r="0" b="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9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oel="http://schemas.microsoft.com/office/2019/extlst">
          <w:pict>
            <v:line id="Straight Connector 25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d8d8d8 [2732]" strokeweight=".5pt" from="-14.6pt,-10.6pt" to="498.15pt,-10.6pt" w14:anchorId="4FC80B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">
              <v:stroke joinstyle="miter"/>
            </v:line>
          </w:pict>
        </mc:Fallback>
      </mc:AlternateContent>
    </w:r>
    <w:r w:rsidR="00B43610" w:rsidRPr="007606F1">
      <w:rPr>
        <w:rFonts w:ascii="Roboto" w:hAnsi="Roboto" w:cs="Dubai"/>
        <w:color w:val="364653"/>
        <w:sz w:val="12"/>
        <w:szCs w:val="12"/>
      </w:rPr>
      <w:t>Block E, Pinmill Farm Park. 164 Katherine Street, Barlow Park, Sandton, 2148</w:t>
    </w:r>
    <w:r w:rsidR="0023060F" w:rsidRPr="007606F1">
      <w:rPr>
        <w:rFonts w:ascii="Roboto" w:hAnsi="Roboto" w:cs="Dubai"/>
        <w:b/>
        <w:bCs/>
        <w:color w:val="364653"/>
        <w:sz w:val="12"/>
        <w:szCs w:val="12"/>
      </w:rPr>
      <w:tab/>
    </w:r>
    <w:r w:rsidR="00A966B0">
      <w:rPr>
        <w:rFonts w:ascii="Roboto" w:hAnsi="Roboto" w:cs="Dubai"/>
        <w:b/>
        <w:bCs/>
        <w:color w:val="364653"/>
        <w:sz w:val="12"/>
        <w:szCs w:val="12"/>
      </w:rPr>
      <w:tab/>
    </w:r>
    <w:r w:rsidR="0023060F" w:rsidRPr="007606F1">
      <w:rPr>
        <w:rFonts w:ascii="Roboto" w:hAnsi="Roboto" w:cs="Dubai"/>
        <w:b/>
        <w:bCs/>
        <w:color w:val="364653"/>
        <w:sz w:val="12"/>
        <w:szCs w:val="12"/>
      </w:rPr>
      <w:t>Directors</w:t>
    </w:r>
  </w:p>
  <w:p w14:paraId="62ABA7D9" w14:textId="03059115" w:rsidR="00B43610" w:rsidRPr="007606F1" w:rsidRDefault="00B43610" w:rsidP="007606F1">
    <w:pPr>
      <w:tabs>
        <w:tab w:val="left" w:pos="4395"/>
      </w:tabs>
      <w:spacing w:line="276" w:lineRule="auto"/>
      <w:ind w:left="-284"/>
      <w:rPr>
        <w:rStyle w:val="Hyperlink"/>
        <w:rFonts w:ascii="Roboto" w:hAnsi="Roboto" w:cs="Dubai"/>
        <w:color w:val="364653"/>
        <w:sz w:val="12"/>
        <w:szCs w:val="12"/>
        <w:u w:val="none"/>
      </w:rPr>
    </w:pPr>
    <w:r w:rsidRPr="007606F1">
      <w:rPr>
        <w:rFonts w:ascii="Roboto" w:hAnsi="Roboto" w:cs="Dubai"/>
        <w:color w:val="364653"/>
        <w:sz w:val="12"/>
        <w:szCs w:val="12"/>
      </w:rPr>
      <w:t>Gauteng, South Africa</w:t>
    </w:r>
    <w:r w:rsidRPr="007606F1">
      <w:rPr>
        <w:rFonts w:ascii="Roboto" w:hAnsi="Roboto" w:cs="Dubai"/>
        <w:color w:val="364653"/>
        <w:sz w:val="12"/>
        <w:szCs w:val="12"/>
      </w:rPr>
      <w:tab/>
    </w:r>
    <w:r w:rsidR="00A966B0">
      <w:rPr>
        <w:rFonts w:ascii="Roboto" w:hAnsi="Roboto" w:cs="Dubai"/>
        <w:color w:val="364653"/>
        <w:sz w:val="12"/>
        <w:szCs w:val="12"/>
      </w:rPr>
      <w:tab/>
    </w:r>
    <w:r w:rsidRPr="00F30A85">
      <w:rPr>
        <w:rFonts w:ascii="Roboto Light" w:hAnsi="Roboto Light" w:cs="Dubai"/>
        <w:color w:val="364653"/>
        <w:sz w:val="12"/>
        <w:szCs w:val="12"/>
      </w:rPr>
      <w:t>Fatima Newman, Dion Govender,</w:t>
    </w:r>
    <w:r w:rsidR="00064B5B" w:rsidRPr="00F30A85">
      <w:rPr>
        <w:rFonts w:ascii="Roboto Light" w:hAnsi="Roboto Light" w:cs="Dubai"/>
        <w:color w:val="364653"/>
        <w:sz w:val="12"/>
        <w:szCs w:val="12"/>
      </w:rPr>
      <w:t xml:space="preserve"> </w:t>
    </w:r>
  </w:p>
  <w:p w14:paraId="6E531475" w14:textId="77777777" w:rsidR="000E4977" w:rsidRPr="007606F1" w:rsidRDefault="00B43610" w:rsidP="007606F1">
    <w:pPr>
      <w:tabs>
        <w:tab w:val="left" w:pos="4395"/>
      </w:tabs>
      <w:spacing w:line="276" w:lineRule="auto"/>
      <w:ind w:left="-284"/>
      <w:rPr>
        <w:rFonts w:ascii="Roboto" w:hAnsi="Roboto" w:cs="Dubai"/>
        <w:color w:val="364653"/>
        <w:sz w:val="12"/>
        <w:szCs w:val="12"/>
      </w:rPr>
    </w:pPr>
    <w:r w:rsidRPr="007606F1">
      <w:rPr>
        <w:rFonts w:ascii="Roboto" w:hAnsi="Roboto" w:cs="Dubai"/>
        <w:color w:val="364653"/>
        <w:sz w:val="12"/>
        <w:szCs w:val="12"/>
      </w:rPr>
      <w:t xml:space="preserve">E-mail: </w:t>
    </w:r>
    <w:hyperlink r:id="rId1" w:history="1">
      <w:r w:rsidRPr="007606F1">
        <w:rPr>
          <w:rStyle w:val="Hyperlink"/>
          <w:rFonts w:ascii="Roboto" w:hAnsi="Roboto" w:cs="Dubai"/>
          <w:sz w:val="12"/>
          <w:szCs w:val="12"/>
        </w:rPr>
        <w:t>contact@is3.co.za</w:t>
      </w:r>
    </w:hyperlink>
    <w:r w:rsidRPr="007606F1">
      <w:rPr>
        <w:rFonts w:ascii="Roboto" w:hAnsi="Roboto" w:cs="Dubai"/>
        <w:color w:val="364653"/>
        <w:sz w:val="12"/>
        <w:szCs w:val="12"/>
      </w:rPr>
      <w:t xml:space="preserve">   </w:t>
    </w:r>
    <w:r w:rsidR="00A966B0">
      <w:rPr>
        <w:rFonts w:ascii="Roboto" w:hAnsi="Roboto" w:cs="Dubai"/>
        <w:color w:val="364653"/>
        <w:sz w:val="12"/>
        <w:szCs w:val="12"/>
      </w:rPr>
      <w:t xml:space="preserve">|   Direct Tech Support:  </w:t>
    </w:r>
    <w:r w:rsidR="00A966B0" w:rsidRPr="009D5EC0">
      <w:rPr>
        <w:rFonts w:ascii="Roboto" w:hAnsi="Roboto" w:cs="Dubai"/>
        <w:color w:val="364653"/>
        <w:sz w:val="13"/>
        <w:szCs w:val="13"/>
      </w:rPr>
      <w:t>0861 966</w:t>
    </w:r>
    <w:r w:rsidR="00A966B0">
      <w:rPr>
        <w:rFonts w:ascii="Roboto" w:hAnsi="Roboto" w:cs="Dubai"/>
        <w:color w:val="364653"/>
        <w:sz w:val="13"/>
        <w:szCs w:val="13"/>
      </w:rPr>
      <w:t xml:space="preserve"> </w:t>
    </w:r>
    <w:r w:rsidR="00A966B0" w:rsidRPr="009D5EC0">
      <w:rPr>
        <w:rFonts w:ascii="Roboto" w:hAnsi="Roboto" w:cs="Dubai"/>
        <w:color w:val="364653"/>
        <w:sz w:val="13"/>
        <w:szCs w:val="13"/>
      </w:rPr>
      <w:t>337</w:t>
    </w:r>
    <w:r w:rsidR="00A966B0">
      <w:rPr>
        <w:rFonts w:ascii="Roboto" w:hAnsi="Roboto" w:cs="Dubai"/>
        <w:color w:val="364653"/>
        <w:sz w:val="13"/>
        <w:szCs w:val="13"/>
      </w:rPr>
      <w:t xml:space="preserve">   </w:t>
    </w:r>
    <w:r w:rsidRPr="007606F1">
      <w:rPr>
        <w:rFonts w:ascii="Roboto Black" w:hAnsi="Roboto Black" w:cs="Dubai"/>
        <w:b/>
        <w:bCs/>
        <w:color w:val="364653"/>
        <w:sz w:val="12"/>
        <w:szCs w:val="12"/>
      </w:rPr>
      <w:t>|</w:t>
    </w:r>
    <w:r w:rsidRPr="007606F1">
      <w:rPr>
        <w:rFonts w:ascii="Roboto" w:hAnsi="Roboto" w:cs="Dubai"/>
        <w:color w:val="364653"/>
        <w:sz w:val="12"/>
        <w:szCs w:val="12"/>
      </w:rPr>
      <w:t xml:space="preserve">   </w:t>
    </w:r>
    <w:hyperlink r:id="rId2" w:history="1">
      <w:r w:rsidR="00A966B0" w:rsidRPr="00A966B0">
        <w:rPr>
          <w:rStyle w:val="Hyperlink"/>
          <w:rFonts w:ascii="Roboto" w:hAnsi="Roboto" w:cs="Dubai"/>
          <w:sz w:val="12"/>
          <w:szCs w:val="12"/>
        </w:rPr>
        <w:t>www.is3.co.za</w:t>
      </w:r>
    </w:hyperlink>
    <w:r w:rsidR="000E4977" w:rsidRPr="007606F1">
      <w:rPr>
        <w:rFonts w:ascii="Roboto" w:hAnsi="Roboto" w:cs="Dubai"/>
        <w:color w:val="364653"/>
        <w:sz w:val="12"/>
        <w:szCs w:val="12"/>
      </w:rPr>
      <w:tab/>
    </w:r>
  </w:p>
  <w:p w14:paraId="0444CA8A" w14:textId="77777777" w:rsidR="000E4977" w:rsidRPr="007606F1" w:rsidRDefault="00E01DEA" w:rsidP="007606F1">
    <w:pPr>
      <w:tabs>
        <w:tab w:val="left" w:pos="4395"/>
      </w:tabs>
      <w:spacing w:line="276" w:lineRule="auto"/>
      <w:ind w:left="-284"/>
      <w:rPr>
        <w:rFonts w:ascii="Roboto" w:hAnsi="Roboto" w:cs="Dubai"/>
        <w:color w:val="364653"/>
        <w:sz w:val="12"/>
        <w:szCs w:val="12"/>
      </w:rPr>
    </w:pPr>
    <w:r>
      <w:rPr>
        <w:rFonts w:ascii="Roboto" w:hAnsi="Roboto" w:cs="Dubai"/>
        <w:color w:val="364653"/>
        <w:sz w:val="12"/>
        <w:szCs w:val="12"/>
      </w:rPr>
      <w:tab/>
    </w:r>
  </w:p>
  <w:p w14:paraId="5E1AB153" w14:textId="77777777" w:rsidR="00FC150E" w:rsidRPr="00E01DEA" w:rsidRDefault="007606F1" w:rsidP="007606F1">
    <w:pPr>
      <w:tabs>
        <w:tab w:val="left" w:pos="4395"/>
      </w:tabs>
      <w:spacing w:line="276" w:lineRule="auto"/>
      <w:ind w:left="-284"/>
    </w:pPr>
    <w:r w:rsidRPr="007606F1">
      <w:rPr>
        <w:rFonts w:ascii="Roboto Medium" w:hAnsi="Roboto Medium" w:cs="Dubai"/>
        <w:color w:val="778A99"/>
        <w:sz w:val="12"/>
        <w:szCs w:val="12"/>
      </w:rPr>
      <w:t xml:space="preserve">A </w:t>
    </w:r>
    <w:r w:rsidRPr="00E01DEA">
      <w:rPr>
        <w:rFonts w:ascii="Roboto Medium" w:hAnsi="Roboto Medium" w:cs="Dubai"/>
        <w:color w:val="778A99"/>
        <w:sz w:val="12"/>
        <w:szCs w:val="12"/>
      </w:rPr>
      <w:t>business</w:t>
    </w:r>
    <w:r w:rsidRPr="007606F1">
      <w:rPr>
        <w:rFonts w:ascii="Roboto Medium" w:hAnsi="Roboto Medium" w:cs="Dubai"/>
        <w:color w:val="778A99"/>
        <w:sz w:val="12"/>
        <w:szCs w:val="12"/>
      </w:rPr>
      <w:t xml:space="preserve"> unit of Digital Industries (Pty) Ltd</w:t>
    </w:r>
    <w:r w:rsidRPr="007606F1">
      <w:rPr>
        <w:rFonts w:ascii="Roboto Light" w:hAnsi="Roboto Light" w:cs="Dubai Light"/>
        <w:noProof/>
        <w:sz w:val="12"/>
        <w:szCs w:val="12"/>
      </w:rPr>
      <w:t xml:space="preserve"> </w:t>
    </w:r>
    <w:r w:rsidR="00AE1A10" w:rsidRPr="007606F1">
      <w:rPr>
        <w:rFonts w:ascii="Roboto Light" w:hAnsi="Roboto Light" w:cs="Dubai Light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34F2635" wp14:editId="2E799400">
              <wp:simplePos x="0" y="0"/>
              <wp:positionH relativeFrom="margin">
                <wp:posOffset>5888528</wp:posOffset>
              </wp:positionH>
              <wp:positionV relativeFrom="page">
                <wp:posOffset>10218717</wp:posOffset>
              </wp:positionV>
              <wp:extent cx="441960" cy="115570"/>
              <wp:effectExtent l="0" t="0" r="0" b="0"/>
              <wp:wrapNone/>
              <wp:docPr id="1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" cy="115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79BE34" w14:textId="77777777" w:rsidR="004F1682" w:rsidRPr="004F1682" w:rsidRDefault="004F1682" w:rsidP="004F1682">
                          <w:pPr>
                            <w:rPr>
                              <w:rFonts w:ascii="Roboto Light" w:hAnsi="Roboto Light"/>
                              <w:sz w:val="14"/>
                            </w:rPr>
                          </w:pPr>
                          <w:r w:rsidRPr="004F1682">
                            <w:rPr>
                              <w:rFonts w:ascii="Roboto Light" w:hAnsi="Roboto Light"/>
                              <w:color w:val="7F7F7F" w:themeColor="background1" w:themeShade="7F"/>
                              <w:spacing w:val="40"/>
                              <w:sz w:val="14"/>
                            </w:rPr>
                            <w:t>Page</w: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t xml:space="preserve"> |</w:t>
                          </w:r>
                          <w:r>
                            <w:rPr>
                              <w:rFonts w:ascii="Roboto Light" w:hAnsi="Roboto Light"/>
                              <w:sz w:val="14"/>
                            </w:rPr>
                            <w:t xml:space="preserve"> </w: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t xml:space="preserve"> </w: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fldChar w:fldCharType="begin"/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instrText xml:space="preserve"> PAGE   \* MERGEFORMAT </w:instrText>
                          </w:r>
                          <w:r w:rsidRPr="004F1682">
                            <w:rPr>
                              <w:rFonts w:ascii="Roboto Light" w:hAnsi="Roboto Light"/>
                              <w:sz w:val="14"/>
                            </w:rPr>
                            <w:fldChar w:fldCharType="separate"/>
                          </w:r>
                          <w:r w:rsidRPr="004F1682">
                            <w:rPr>
                              <w:rFonts w:ascii="Roboto Light" w:hAnsi="Roboto Light"/>
                              <w:b/>
                              <w:bCs/>
                              <w:noProof/>
                              <w:sz w:val="14"/>
                            </w:rPr>
                            <w:t>1</w:t>
                          </w:r>
                          <w:r w:rsidRPr="004F1682">
                            <w:rPr>
                              <w:rFonts w:ascii="Roboto Light" w:hAnsi="Roboto Light"/>
                              <w:b/>
                              <w:bCs/>
                              <w:noProof/>
                              <w:sz w:val="14"/>
                            </w:rPr>
                            <w:fldChar w:fldCharType="end"/>
                          </w:r>
                        </w:p>
                        <w:p w14:paraId="1B828A97" w14:textId="77777777" w:rsidR="004F1682" w:rsidRPr="004F1682" w:rsidRDefault="004F1682" w:rsidP="004F1682">
                          <w:pPr>
                            <w:rPr>
                              <w:rFonts w:ascii="Roboto Light" w:hAnsi="Roboto Ligh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34F2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3.65pt;margin-top:804.6pt;width:34.8pt;height:9.1pt;z-index:251658241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" filled="f" stroked="f">
              <v:textbox inset="0,0,0,0">
                <w:txbxContent>
                  <w:p w14:paraId="2A79BE34" w14:textId="77777777" w:rsidR="004F1682" w:rsidRPr="004F1682" w:rsidRDefault="004F1682" w:rsidP="004F1682">
                    <w:pPr>
                      <w:rPr>
                        <w:rFonts w:ascii="Roboto Light" w:hAnsi="Roboto Light"/>
                        <w:sz w:val="14"/>
                      </w:rPr>
                    </w:pPr>
                    <w:r w:rsidRPr="004F1682">
                      <w:rPr>
                        <w:rFonts w:ascii="Roboto Light" w:hAnsi="Roboto Light"/>
                        <w:color w:val="7F7F7F" w:themeColor="background1" w:themeShade="7F"/>
                        <w:spacing w:val="40"/>
                        <w:sz w:val="14"/>
                      </w:rPr>
                      <w:t>Page</w: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t xml:space="preserve"> |</w:t>
                    </w:r>
                    <w:r>
                      <w:rPr>
                        <w:rFonts w:ascii="Roboto Light" w:hAnsi="Roboto Light"/>
                        <w:sz w:val="14"/>
                      </w:rPr>
                      <w:t xml:space="preserve"> </w: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t xml:space="preserve"> </w: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fldChar w:fldCharType="begin"/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instrText xml:space="preserve"> PAGE   \* MERGEFORMAT </w:instrText>
                    </w:r>
                    <w:r w:rsidRPr="004F1682">
                      <w:rPr>
                        <w:rFonts w:ascii="Roboto Light" w:hAnsi="Roboto Light"/>
                        <w:sz w:val="14"/>
                      </w:rPr>
                      <w:fldChar w:fldCharType="separate"/>
                    </w:r>
                    <w:r w:rsidRPr="004F1682">
                      <w:rPr>
                        <w:rFonts w:ascii="Roboto Light" w:hAnsi="Roboto Light"/>
                        <w:b/>
                        <w:bCs/>
                        <w:noProof/>
                        <w:sz w:val="14"/>
                      </w:rPr>
                      <w:t>1</w:t>
                    </w:r>
                    <w:r w:rsidRPr="004F1682">
                      <w:rPr>
                        <w:rFonts w:ascii="Roboto Light" w:hAnsi="Roboto Light"/>
                        <w:b/>
                        <w:bCs/>
                        <w:noProof/>
                        <w:sz w:val="14"/>
                      </w:rPr>
                      <w:fldChar w:fldCharType="end"/>
                    </w:r>
                  </w:p>
                  <w:p w14:paraId="1B828A97" w14:textId="77777777" w:rsidR="004F1682" w:rsidRPr="004F1682" w:rsidRDefault="004F1682" w:rsidP="004F1682">
                    <w:pPr>
                      <w:rPr>
                        <w:rFonts w:ascii="Roboto Light" w:hAnsi="Roboto Light"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3060F" w:rsidRPr="007606F1">
      <w:rPr>
        <w:rFonts w:ascii="Roboto" w:hAnsi="Roboto" w:cs="Dubai"/>
        <w:color w:val="364653"/>
        <w:sz w:val="12"/>
        <w:szCs w:val="12"/>
      </w:rPr>
      <w:tab/>
    </w:r>
    <w:r w:rsidR="00A966B0">
      <w:rPr>
        <w:rFonts w:ascii="Roboto" w:hAnsi="Roboto" w:cs="Dubai"/>
        <w:color w:val="364653"/>
        <w:sz w:val="12"/>
        <w:szCs w:val="12"/>
      </w:rPr>
      <w:tab/>
    </w:r>
    <w:r w:rsidR="00FC150E" w:rsidRPr="00E01DEA">
      <w:rPr>
        <w:rFonts w:ascii="Roboto Light" w:hAnsi="Roboto Light" w:cs="Dubai"/>
        <w:color w:val="778A99"/>
        <w:sz w:val="11"/>
        <w:szCs w:val="11"/>
      </w:rPr>
      <w:t xml:space="preserve">Reg: </w:t>
    </w:r>
    <w:r w:rsidR="00064B5B" w:rsidRPr="00E01DEA">
      <w:rPr>
        <w:rFonts w:ascii="Roboto Light" w:hAnsi="Roboto Light" w:cs="Dubai"/>
        <w:color w:val="778A99"/>
        <w:sz w:val="11"/>
        <w:szCs w:val="11"/>
      </w:rPr>
      <w:t>2016</w:t>
    </w:r>
    <w:r w:rsidR="00FC150E" w:rsidRPr="00E01DEA">
      <w:rPr>
        <w:rFonts w:ascii="Roboto Light" w:hAnsi="Roboto Light" w:cs="Dubai"/>
        <w:color w:val="778A99"/>
        <w:sz w:val="11"/>
        <w:szCs w:val="11"/>
      </w:rPr>
      <w:t>/</w:t>
    </w:r>
    <w:r w:rsidR="0018588A" w:rsidRPr="00E01DEA">
      <w:rPr>
        <w:rFonts w:ascii="Roboto Light" w:hAnsi="Roboto Light" w:cs="Dubai"/>
        <w:color w:val="778A99"/>
        <w:sz w:val="11"/>
        <w:szCs w:val="11"/>
      </w:rPr>
      <w:t>505179/07</w:t>
    </w:r>
    <w:r w:rsidR="00FC150E" w:rsidRPr="00E01DEA">
      <w:rPr>
        <w:rFonts w:ascii="Roboto Light" w:hAnsi="Roboto Light" w:cs="Dubai"/>
        <w:color w:val="778A99"/>
        <w:sz w:val="11"/>
        <w:szCs w:val="11"/>
      </w:rPr>
      <w:t xml:space="preserve">    VAT: </w:t>
    </w:r>
    <w:r w:rsidR="0018588A" w:rsidRPr="00E01DEA">
      <w:rPr>
        <w:rFonts w:ascii="Roboto Light" w:hAnsi="Roboto Light" w:cs="Dubai"/>
        <w:color w:val="778A99"/>
        <w:sz w:val="11"/>
        <w:szCs w:val="11"/>
      </w:rPr>
      <w:t>4170280095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6816" w14:textId="77777777" w:rsidR="00A67A45" w:rsidRDefault="00A67A45" w:rsidP="0010008A">
      <w:r>
        <w:separator/>
      </w:r>
    </w:p>
  </w:footnote>
  <w:footnote w:type="continuationSeparator" w:id="0">
    <w:p w14:paraId="77F7FCA1" w14:textId="77777777" w:rsidR="00A67A45" w:rsidRDefault="00A67A45" w:rsidP="0010008A">
      <w:r>
        <w:continuationSeparator/>
      </w:r>
    </w:p>
  </w:footnote>
  <w:footnote w:type="continuationNotice" w:id="1">
    <w:p w14:paraId="44307F1E" w14:textId="77777777" w:rsidR="00A67A45" w:rsidRDefault="00A67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41975367" w14:paraId="265FA350" w14:textId="77777777" w:rsidTr="41975367">
      <w:tc>
        <w:tcPr>
          <w:tcW w:w="3265" w:type="dxa"/>
        </w:tcPr>
        <w:p w14:paraId="185D52D7" w14:textId="3A495309" w:rsidR="41975367" w:rsidRDefault="41975367" w:rsidP="41975367">
          <w:pPr>
            <w:pStyle w:val="Header"/>
            <w:ind w:left="-115"/>
          </w:pPr>
        </w:p>
      </w:tc>
      <w:tc>
        <w:tcPr>
          <w:tcW w:w="3265" w:type="dxa"/>
        </w:tcPr>
        <w:p w14:paraId="228E01DC" w14:textId="43FA6129" w:rsidR="41975367" w:rsidRDefault="41975367" w:rsidP="41975367">
          <w:pPr>
            <w:pStyle w:val="Header"/>
            <w:jc w:val="center"/>
          </w:pPr>
        </w:p>
      </w:tc>
      <w:tc>
        <w:tcPr>
          <w:tcW w:w="3265" w:type="dxa"/>
        </w:tcPr>
        <w:p w14:paraId="580BA4B3" w14:textId="03258233" w:rsidR="41975367" w:rsidRDefault="41975367" w:rsidP="41975367">
          <w:pPr>
            <w:pStyle w:val="Header"/>
            <w:ind w:right="-115"/>
            <w:jc w:val="right"/>
          </w:pPr>
        </w:p>
      </w:tc>
    </w:tr>
  </w:tbl>
  <w:p w14:paraId="2FD523C8" w14:textId="49A90B53" w:rsidR="41975367" w:rsidRDefault="41975367" w:rsidP="41975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6F2D" w14:textId="77777777" w:rsidR="000E4977" w:rsidRDefault="005F7B72">
    <w:pPr>
      <w:pStyle w:val="Header"/>
    </w:pPr>
    <w:r w:rsidRPr="00DF672F">
      <w:rPr>
        <w:rFonts w:ascii="Dubai Light" w:eastAsia="Heisei Kaku Gothic Std W3" w:hAnsi="Dubai Light" w:cs="Dubai Light"/>
        <w:noProof/>
        <w:sz w:val="16"/>
        <w:szCs w:val="18"/>
      </w:rPr>
      <w:drawing>
        <wp:anchor distT="0" distB="0" distL="114300" distR="114300" simplePos="0" relativeHeight="251658242" behindDoc="1" locked="0" layoutInCell="1" allowOverlap="1" wp14:anchorId="01D4F5DC" wp14:editId="61E8B311">
          <wp:simplePos x="0" y="0"/>
          <wp:positionH relativeFrom="margin">
            <wp:posOffset>3347085</wp:posOffset>
          </wp:positionH>
          <wp:positionV relativeFrom="topMargin">
            <wp:posOffset>238329</wp:posOffset>
          </wp:positionV>
          <wp:extent cx="3012284" cy="837791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2284" cy="83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977">
      <w:rPr>
        <w:rFonts w:ascii="Roboto Light" w:hAnsi="Roboto Light" w:cs="Dubai Light"/>
        <w:noProof/>
        <w:sz w:val="18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372A6B38" wp14:editId="71601E3B">
              <wp:simplePos x="0" y="0"/>
              <wp:positionH relativeFrom="margin">
                <wp:posOffset>-186690</wp:posOffset>
              </wp:positionH>
              <wp:positionV relativeFrom="page">
                <wp:posOffset>1257935</wp:posOffset>
              </wp:positionV>
              <wp:extent cx="0" cy="7740650"/>
              <wp:effectExtent l="0" t="0" r="38100" b="317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40650"/>
                      </a:xfrm>
                      <a:prstGeom prst="line">
                        <a:avLst/>
                      </a:prstGeom>
                      <a:ln w="19050">
                        <a:solidFill>
                          <a:srgbClr val="4F8BC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 xmlns:oel="http://schemas.microsoft.com/office/2019/extlst">
          <w:pict>
            <v:line id="Straight Connector 24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#4f8bc1" strokeweight="1.5pt" from="-14.7pt,99.05pt" to="-14.7pt,708.55pt" w14:anchorId="7314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">
              <v:stroke joinstyle="miter"/>
              <w10:wrap anchorx="margin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0FBC"/>
    <w:multiLevelType w:val="hybridMultilevel"/>
    <w:tmpl w:val="8AD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tTQxtDAwNjU0tTBQ0lEKTi0uzszPAykwqgUA/M2/DCwAAAA="/>
  </w:docVars>
  <w:rsids>
    <w:rsidRoot w:val="00543EC5"/>
    <w:rsid w:val="0000092C"/>
    <w:rsid w:val="000145C0"/>
    <w:rsid w:val="00014B5C"/>
    <w:rsid w:val="000252FE"/>
    <w:rsid w:val="00050A4D"/>
    <w:rsid w:val="00053D0C"/>
    <w:rsid w:val="00064B5B"/>
    <w:rsid w:val="000655E5"/>
    <w:rsid w:val="000B2BC9"/>
    <w:rsid w:val="000C6D36"/>
    <w:rsid w:val="000D6BC1"/>
    <w:rsid w:val="000D742A"/>
    <w:rsid w:val="000E2114"/>
    <w:rsid w:val="000E4977"/>
    <w:rsid w:val="000F208C"/>
    <w:rsid w:val="0010008A"/>
    <w:rsid w:val="00135EE2"/>
    <w:rsid w:val="0015742D"/>
    <w:rsid w:val="0018588A"/>
    <w:rsid w:val="001A2397"/>
    <w:rsid w:val="001B64E1"/>
    <w:rsid w:val="001C64C2"/>
    <w:rsid w:val="001C6AEF"/>
    <w:rsid w:val="001D5F8B"/>
    <w:rsid w:val="001F7C8D"/>
    <w:rsid w:val="0023060F"/>
    <w:rsid w:val="00231994"/>
    <w:rsid w:val="0023318F"/>
    <w:rsid w:val="00233D7B"/>
    <w:rsid w:val="0024191D"/>
    <w:rsid w:val="002667C1"/>
    <w:rsid w:val="002D3C0F"/>
    <w:rsid w:val="002E7D7E"/>
    <w:rsid w:val="003069AE"/>
    <w:rsid w:val="003102A5"/>
    <w:rsid w:val="00324B8B"/>
    <w:rsid w:val="00331C90"/>
    <w:rsid w:val="00343501"/>
    <w:rsid w:val="0035266A"/>
    <w:rsid w:val="00354A7A"/>
    <w:rsid w:val="00373141"/>
    <w:rsid w:val="0037597C"/>
    <w:rsid w:val="003822A0"/>
    <w:rsid w:val="003B41CB"/>
    <w:rsid w:val="003C228A"/>
    <w:rsid w:val="003E3D3A"/>
    <w:rsid w:val="003F3D62"/>
    <w:rsid w:val="00410B95"/>
    <w:rsid w:val="004245EC"/>
    <w:rsid w:val="00432EA8"/>
    <w:rsid w:val="0044149A"/>
    <w:rsid w:val="004614A3"/>
    <w:rsid w:val="004659AD"/>
    <w:rsid w:val="004B1B0A"/>
    <w:rsid w:val="004D66D1"/>
    <w:rsid w:val="004D6EE9"/>
    <w:rsid w:val="004E51A3"/>
    <w:rsid w:val="004F1682"/>
    <w:rsid w:val="00506016"/>
    <w:rsid w:val="00535F56"/>
    <w:rsid w:val="00543EC5"/>
    <w:rsid w:val="00545BB9"/>
    <w:rsid w:val="005B2481"/>
    <w:rsid w:val="005C079E"/>
    <w:rsid w:val="005C081C"/>
    <w:rsid w:val="005C17AE"/>
    <w:rsid w:val="005D1E1D"/>
    <w:rsid w:val="005E4A96"/>
    <w:rsid w:val="005F7B72"/>
    <w:rsid w:val="00600CF6"/>
    <w:rsid w:val="00602897"/>
    <w:rsid w:val="00610C41"/>
    <w:rsid w:val="006469B7"/>
    <w:rsid w:val="00653B48"/>
    <w:rsid w:val="00660A88"/>
    <w:rsid w:val="006630F5"/>
    <w:rsid w:val="006B0BF9"/>
    <w:rsid w:val="006C2774"/>
    <w:rsid w:val="006E1F6B"/>
    <w:rsid w:val="00707AEA"/>
    <w:rsid w:val="00716B2B"/>
    <w:rsid w:val="00726A71"/>
    <w:rsid w:val="0074391E"/>
    <w:rsid w:val="007518A8"/>
    <w:rsid w:val="007606F1"/>
    <w:rsid w:val="007625F4"/>
    <w:rsid w:val="00781BD9"/>
    <w:rsid w:val="0078483A"/>
    <w:rsid w:val="007A71F9"/>
    <w:rsid w:val="007B7032"/>
    <w:rsid w:val="007C4814"/>
    <w:rsid w:val="007C4BFB"/>
    <w:rsid w:val="007E6E49"/>
    <w:rsid w:val="00822AAB"/>
    <w:rsid w:val="00850706"/>
    <w:rsid w:val="008570FC"/>
    <w:rsid w:val="00870109"/>
    <w:rsid w:val="008740D8"/>
    <w:rsid w:val="00874A61"/>
    <w:rsid w:val="00876C78"/>
    <w:rsid w:val="00883EAB"/>
    <w:rsid w:val="00890A7D"/>
    <w:rsid w:val="00893BB5"/>
    <w:rsid w:val="008A5705"/>
    <w:rsid w:val="008B13D8"/>
    <w:rsid w:val="008B7325"/>
    <w:rsid w:val="008D3CD9"/>
    <w:rsid w:val="008E6AD8"/>
    <w:rsid w:val="008F2EA7"/>
    <w:rsid w:val="00903EB6"/>
    <w:rsid w:val="009079C2"/>
    <w:rsid w:val="009357BC"/>
    <w:rsid w:val="00953905"/>
    <w:rsid w:val="009649E0"/>
    <w:rsid w:val="009653F4"/>
    <w:rsid w:val="00972B0B"/>
    <w:rsid w:val="00977F35"/>
    <w:rsid w:val="00991863"/>
    <w:rsid w:val="00995630"/>
    <w:rsid w:val="009B2BB9"/>
    <w:rsid w:val="009D5EC0"/>
    <w:rsid w:val="009F08A2"/>
    <w:rsid w:val="009F3EA7"/>
    <w:rsid w:val="00A06581"/>
    <w:rsid w:val="00A06CDD"/>
    <w:rsid w:val="00A432EA"/>
    <w:rsid w:val="00A62810"/>
    <w:rsid w:val="00A631B4"/>
    <w:rsid w:val="00A6433D"/>
    <w:rsid w:val="00A67A45"/>
    <w:rsid w:val="00A91943"/>
    <w:rsid w:val="00A9299A"/>
    <w:rsid w:val="00A966B0"/>
    <w:rsid w:val="00AA0BB2"/>
    <w:rsid w:val="00AA6EB3"/>
    <w:rsid w:val="00AD1C66"/>
    <w:rsid w:val="00AE0023"/>
    <w:rsid w:val="00AE1A10"/>
    <w:rsid w:val="00B3051F"/>
    <w:rsid w:val="00B43610"/>
    <w:rsid w:val="00B73148"/>
    <w:rsid w:val="00B76A29"/>
    <w:rsid w:val="00B961BA"/>
    <w:rsid w:val="00BA017E"/>
    <w:rsid w:val="00BA0C7D"/>
    <w:rsid w:val="00BA7B82"/>
    <w:rsid w:val="00BB2DC1"/>
    <w:rsid w:val="00BB52F9"/>
    <w:rsid w:val="00BB55D4"/>
    <w:rsid w:val="00BC5890"/>
    <w:rsid w:val="00BF2A0F"/>
    <w:rsid w:val="00BF553E"/>
    <w:rsid w:val="00C00520"/>
    <w:rsid w:val="00C04E59"/>
    <w:rsid w:val="00C21CFE"/>
    <w:rsid w:val="00C50BB6"/>
    <w:rsid w:val="00C66E03"/>
    <w:rsid w:val="00C673F8"/>
    <w:rsid w:val="00C72DEA"/>
    <w:rsid w:val="00C84003"/>
    <w:rsid w:val="00C952A5"/>
    <w:rsid w:val="00CD08BD"/>
    <w:rsid w:val="00CD7580"/>
    <w:rsid w:val="00CD7D24"/>
    <w:rsid w:val="00CE4375"/>
    <w:rsid w:val="00CF356C"/>
    <w:rsid w:val="00D007A9"/>
    <w:rsid w:val="00D17389"/>
    <w:rsid w:val="00D2052E"/>
    <w:rsid w:val="00D20CFB"/>
    <w:rsid w:val="00D249A9"/>
    <w:rsid w:val="00D4473C"/>
    <w:rsid w:val="00D46BBD"/>
    <w:rsid w:val="00D6492A"/>
    <w:rsid w:val="00D67C47"/>
    <w:rsid w:val="00DB52C3"/>
    <w:rsid w:val="00DD3D37"/>
    <w:rsid w:val="00DF672F"/>
    <w:rsid w:val="00E01DEA"/>
    <w:rsid w:val="00E348FE"/>
    <w:rsid w:val="00E67980"/>
    <w:rsid w:val="00E77D6D"/>
    <w:rsid w:val="00E94027"/>
    <w:rsid w:val="00E9787F"/>
    <w:rsid w:val="00EB316E"/>
    <w:rsid w:val="00EB53A3"/>
    <w:rsid w:val="00EE5EA5"/>
    <w:rsid w:val="00F14144"/>
    <w:rsid w:val="00F156A9"/>
    <w:rsid w:val="00F2281B"/>
    <w:rsid w:val="00F30A85"/>
    <w:rsid w:val="00F37581"/>
    <w:rsid w:val="00F46378"/>
    <w:rsid w:val="00F66985"/>
    <w:rsid w:val="00F869BE"/>
    <w:rsid w:val="00F914F7"/>
    <w:rsid w:val="00FC150E"/>
    <w:rsid w:val="00FD5BBE"/>
    <w:rsid w:val="419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A0511"/>
  <w15:chartTrackingRefBased/>
  <w15:docId w15:val="{F5F253FD-5A5F-4949-A1CA-4B16EDD2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C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08A"/>
  </w:style>
  <w:style w:type="paragraph" w:styleId="Footer">
    <w:name w:val="footer"/>
    <w:basedOn w:val="Normal"/>
    <w:link w:val="FooterChar"/>
    <w:uiPriority w:val="99"/>
    <w:unhideWhenUsed/>
    <w:rsid w:val="00100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08A"/>
  </w:style>
  <w:style w:type="character" w:styleId="Hyperlink">
    <w:name w:val="Hyperlink"/>
    <w:basedOn w:val="DefaultParagraphFont"/>
    <w:uiPriority w:val="99"/>
    <w:unhideWhenUsed/>
    <w:rsid w:val="000D6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BC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87010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1C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3E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661">
          <w:marLeft w:val="0"/>
          <w:marRight w:val="0"/>
          <w:marTop w:val="0"/>
          <w:marBottom w:val="0"/>
          <w:divBdr>
            <w:top w:val="single" w:sz="6" w:space="0" w:color="E9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8034">
          <w:marLeft w:val="0"/>
          <w:marRight w:val="0"/>
          <w:marTop w:val="0"/>
          <w:marBottom w:val="0"/>
          <w:divBdr>
            <w:top w:val="single" w:sz="6" w:space="0" w:color="E9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2">
          <w:marLeft w:val="180"/>
          <w:marRight w:val="1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86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559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6563">
          <w:marLeft w:val="180"/>
          <w:marRight w:val="1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6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62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75811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49392">
          <w:marLeft w:val="180"/>
          <w:marRight w:val="1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700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176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1894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09758">
          <w:marLeft w:val="0"/>
          <w:marRight w:val="0"/>
          <w:marTop w:val="0"/>
          <w:marBottom w:val="0"/>
          <w:divBdr>
            <w:top w:val="single" w:sz="6" w:space="0" w:color="E9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526889">
          <w:marLeft w:val="0"/>
          <w:marRight w:val="0"/>
          <w:marTop w:val="0"/>
          <w:marBottom w:val="0"/>
          <w:divBdr>
            <w:top w:val="single" w:sz="6" w:space="0" w:color="E9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809542">
          <w:marLeft w:val="0"/>
          <w:marRight w:val="0"/>
          <w:marTop w:val="0"/>
          <w:marBottom w:val="0"/>
          <w:divBdr>
            <w:top w:val="single" w:sz="6" w:space="0" w:color="E9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350654">
          <w:marLeft w:val="0"/>
          <w:marRight w:val="0"/>
          <w:marTop w:val="0"/>
          <w:marBottom w:val="0"/>
          <w:divBdr>
            <w:top w:val="single" w:sz="6" w:space="0" w:color="E9EB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s3.co.za/wp-content/uploads/2023/XC23/X-Change%202023%20-%20Code%20of%20Conduct%20-%20Final%20-%2016.0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igitalindustries.co.za/DI_PAIA_Manual_V30%2020210817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oh.co.za/privacy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3.co.za/files/Compliance-Legal/IS3-POPIA-TnC-final-06.08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3.co.za/" TargetMode="External"/><Relationship Id="rId1" Type="http://schemas.openxmlformats.org/officeDocument/2006/relationships/hyperlink" Target="mailto:contact@is3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holo.Mashuga\Downloads\IS3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FF5537E7E6A49BB06C5DDC9466A63" ma:contentTypeVersion="18" ma:contentTypeDescription="Create a new document." ma:contentTypeScope="" ma:versionID="a07cebccf2f0b9e9db8d82a2b093cd14">
  <xsd:schema xmlns:xsd="http://www.w3.org/2001/XMLSchema" xmlns:xs="http://www.w3.org/2001/XMLSchema" xmlns:p="http://schemas.microsoft.com/office/2006/metadata/properties" xmlns:ns2="6b6ee45d-e69a-424d-b018-1188f9188879" xmlns:ns3="91856037-1d0b-4475-8a3e-c6e3b7ced1c8" xmlns:ns4="c215d8a1-a0b6-4d3c-9b71-dfb92affebe5" targetNamespace="http://schemas.microsoft.com/office/2006/metadata/properties" ma:root="true" ma:fieldsID="6108a867a0c54fb835cc6ab09e588495" ns2:_="" ns3:_="" ns4:_="">
    <xsd:import namespace="6b6ee45d-e69a-424d-b018-1188f9188879"/>
    <xsd:import namespace="91856037-1d0b-4475-8a3e-c6e3b7ced1c8"/>
    <xsd:import namespace="c215d8a1-a0b6-4d3c-9b71-dfb92affebe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ee45d-e69a-424d-b018-1188f9188879" elementFormDefault="qualified">
    <xsd:import namespace="http://schemas.microsoft.com/office/2006/documentManagement/types"/>
    <xsd:import namespace="http://schemas.microsoft.com/office/infopath/2007/PartnerControls"/>
    <xsd:element name="RequestID" ma:index="6" nillable="true" ma:displayName="RequestID" ma:internalName="RequestID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9ec769-8e2d-43f4-8417-61bf8bbac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56037-1d0b-4475-8a3e-c6e3b7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5d8a1-a0b6-4d3c-9b71-dfb92affeb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6faad8-e8f7-4a59-9ee8-b7b9d7c5a75e}" ma:internalName="TaxCatchAll" ma:showField="CatchAllData" ma:web="91856037-1d0b-4475-8a3e-c6e3b7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5d8a1-a0b6-4d3c-9b71-dfb92affebe5" xsi:nil="true"/>
    <SharedWithUsers xmlns="91856037-1d0b-4475-8a3e-c6e3b7ced1c8">
      <UserInfo>
        <DisplayName>Clarise Rautenbach</DisplayName>
        <AccountId>179</AccountId>
        <AccountType/>
      </UserInfo>
      <UserInfo>
        <DisplayName>Steven Jeffery</DisplayName>
        <AccountId>202</AccountId>
        <AccountType/>
      </UserInfo>
    </SharedWithUsers>
    <RequestID xmlns="6b6ee45d-e69a-424d-b018-1188f9188879" xsi:nil="true"/>
    <lcf76f155ced4ddcb4097134ff3c332f xmlns="6b6ee45d-e69a-424d-b018-1188f91888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FAD2F-BB62-4E49-8F34-D76B51242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11712-6CEB-47F9-9B2A-ED61F93D0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ee45d-e69a-424d-b018-1188f9188879"/>
    <ds:schemaRef ds:uri="91856037-1d0b-4475-8a3e-c6e3b7ced1c8"/>
    <ds:schemaRef ds:uri="c215d8a1-a0b6-4d3c-9b71-dfb92aff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CCA2C-C9F1-4291-8493-436AE6095E79}">
  <ds:schemaRefs>
    <ds:schemaRef ds:uri="http://schemas.microsoft.com/office/2006/metadata/properties"/>
    <ds:schemaRef ds:uri="http://schemas.microsoft.com/office/infopath/2007/PartnerControls"/>
    <ds:schemaRef ds:uri="c215d8a1-a0b6-4d3c-9b71-dfb92affebe5"/>
    <ds:schemaRef ds:uri="91856037-1d0b-4475-8a3e-c6e3b7ced1c8"/>
    <ds:schemaRef ds:uri="6b6ee45d-e69a-424d-b018-1188f9188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IS3 Letterhead Template</Template>
  <TotalTime>50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Tsholo Mashuga</dc:creator>
  <cp:keywords/>
  <dc:description/>
  <cp:lastModifiedBy>Tsholo Mashuga</cp:lastModifiedBy>
  <cp:revision>19</cp:revision>
  <dcterms:created xsi:type="dcterms:W3CDTF">2022-02-22T08:37:00Z</dcterms:created>
  <dcterms:modified xsi:type="dcterms:W3CDTF">2023-03-28T13:49:00Z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0x010100993CC66068340643AC22F322042A2893</vt:lpwstr>
  </property>
  <property fmtid="{D5CDD505-2E9C-101B-9397-08002B2CF9AE}" pid="3" name="MediaServiceImageTags">
    <vt:lpwstr/>
  </property>
</Properties>
</file>